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B46A" w14:textId="77777777" w:rsidR="008C2848" w:rsidRDefault="008C2848" w:rsidP="008C2848">
      <w:pPr>
        <w:spacing w:line="240" w:lineRule="auto"/>
        <w:rPr>
          <w:sz w:val="24"/>
          <w:szCs w:val="24"/>
        </w:rPr>
      </w:pPr>
      <w:bookmarkStart w:id="0" w:name="_Hlk116610108"/>
      <w:r>
        <w:rPr>
          <w:sz w:val="24"/>
          <w:szCs w:val="24"/>
        </w:rPr>
        <w:t>Natalia Foley, Esq (</w:t>
      </w:r>
      <w:proofErr w:type="spellStart"/>
      <w:r>
        <w:rPr>
          <w:sz w:val="24"/>
          <w:szCs w:val="24"/>
        </w:rPr>
        <w:t>SBN</w:t>
      </w:r>
      <w:proofErr w:type="spellEnd"/>
      <w:r>
        <w:rPr>
          <w:sz w:val="24"/>
          <w:szCs w:val="24"/>
        </w:rPr>
        <w:t xml:space="preserve"> 295923)</w:t>
      </w:r>
    </w:p>
    <w:p w14:paraId="3268284A" w14:textId="77777777" w:rsidR="008C2848" w:rsidRDefault="008C2848" w:rsidP="008C2848">
      <w:pPr>
        <w:spacing w:line="240" w:lineRule="auto"/>
        <w:rPr>
          <w:sz w:val="24"/>
          <w:szCs w:val="24"/>
        </w:rPr>
      </w:pPr>
      <w:bookmarkStart w:id="1" w:name="_Hlk116385014"/>
      <w:r>
        <w:rPr>
          <w:sz w:val="24"/>
          <w:szCs w:val="24"/>
        </w:rPr>
        <w:t>Law Offices of Natalia Foley</w:t>
      </w:r>
    </w:p>
    <w:p w14:paraId="60DE7A4B" w14:textId="77777777" w:rsidR="008C2848" w:rsidRPr="00306A98" w:rsidRDefault="008C2848" w:rsidP="008C2848">
      <w:pPr>
        <w:spacing w:line="240" w:lineRule="auto"/>
        <w:rPr>
          <w:sz w:val="24"/>
          <w:szCs w:val="24"/>
        </w:rPr>
      </w:pPr>
      <w:r w:rsidRPr="00306A98">
        <w:rPr>
          <w:sz w:val="24"/>
          <w:szCs w:val="24"/>
        </w:rPr>
        <w:t>751 S Weir Canyon Rd Ste 157-455</w:t>
      </w:r>
    </w:p>
    <w:p w14:paraId="5206802A" w14:textId="77777777" w:rsidR="008C2848" w:rsidRDefault="008C2848" w:rsidP="008C2848">
      <w:pPr>
        <w:spacing w:line="240" w:lineRule="auto"/>
        <w:rPr>
          <w:sz w:val="24"/>
          <w:szCs w:val="24"/>
        </w:rPr>
      </w:pPr>
      <w:r w:rsidRPr="00306A98">
        <w:rPr>
          <w:sz w:val="24"/>
          <w:szCs w:val="24"/>
        </w:rPr>
        <w:t>Anaheim CA 92808</w:t>
      </w:r>
      <w:bookmarkEnd w:id="1"/>
    </w:p>
    <w:p w14:paraId="5E6F9AD5" w14:textId="77777777" w:rsidR="008C2848" w:rsidRDefault="008C2848" w:rsidP="008C28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 714 948 5054/Fax 310 626 9632</w:t>
      </w:r>
    </w:p>
    <w:p w14:paraId="7A93B378" w14:textId="77777777" w:rsidR="008C2848" w:rsidRDefault="00000000" w:rsidP="008C2848">
      <w:pPr>
        <w:spacing w:line="240" w:lineRule="auto"/>
        <w:rPr>
          <w:sz w:val="24"/>
          <w:szCs w:val="24"/>
        </w:rPr>
      </w:pPr>
      <w:hyperlink r:id="rId7" w:history="1">
        <w:r w:rsidR="008C2848" w:rsidRPr="00376249">
          <w:rPr>
            <w:rStyle w:val="Hyperlink"/>
            <w:sz w:val="24"/>
            <w:szCs w:val="24"/>
          </w:rPr>
          <w:t>nfoleylaw@gmail.com</w:t>
        </w:r>
      </w:hyperlink>
    </w:p>
    <w:p w14:paraId="0F58F77C" w14:textId="0C9FC02D" w:rsidR="008C2848" w:rsidRDefault="008C2848" w:rsidP="008C28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Attorney for Defendant</w:t>
      </w:r>
      <w:r w:rsidR="00B53586">
        <w:rPr>
          <w:sz w:val="24"/>
          <w:szCs w:val="24"/>
        </w:rPr>
        <w:t>s</w:t>
      </w:r>
    </w:p>
    <w:p w14:paraId="631B114F" w14:textId="77777777" w:rsidR="008C2848" w:rsidRDefault="008C2848" w:rsidP="008C2848">
      <w:pPr>
        <w:spacing w:line="240" w:lineRule="auto"/>
        <w:rPr>
          <w:sz w:val="24"/>
          <w:szCs w:val="24"/>
        </w:rPr>
      </w:pPr>
      <w:bookmarkStart w:id="2" w:name="_Hlk116384017"/>
      <w:bookmarkStart w:id="3" w:name="_Hlk116602498"/>
      <w:r>
        <w:rPr>
          <w:sz w:val="24"/>
          <w:szCs w:val="24"/>
        </w:rPr>
        <w:t xml:space="preserve">5 STAR K-9 ACADEMY, Inc </w:t>
      </w:r>
    </w:p>
    <w:p w14:paraId="2073E58F" w14:textId="7A45A2BD" w:rsidR="008C2848" w:rsidRDefault="008C2848" w:rsidP="008C28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dba MASTER DOG TRAINING</w:t>
      </w:r>
      <w:bookmarkEnd w:id="2"/>
      <w:r w:rsidR="0012754B">
        <w:rPr>
          <w:sz w:val="24"/>
          <w:szCs w:val="24"/>
        </w:rPr>
        <w:t>,</w:t>
      </w:r>
      <w:bookmarkEnd w:id="3"/>
    </w:p>
    <w:p w14:paraId="193A5AF8" w14:textId="643F37E0" w:rsidR="008C2848" w:rsidRPr="003D5BF7" w:rsidRDefault="0012754B" w:rsidP="0059612C">
      <w:pPr>
        <w:spacing w:line="240" w:lineRule="auto"/>
        <w:rPr>
          <w:b/>
          <w:sz w:val="24"/>
          <w:szCs w:val="24"/>
        </w:rPr>
      </w:pPr>
      <w:r w:rsidRPr="0012754B">
        <w:rPr>
          <w:sz w:val="24"/>
          <w:szCs w:val="24"/>
        </w:rPr>
        <w:t>Ekaterina Korotun an individual</w:t>
      </w:r>
    </w:p>
    <w:p w14:paraId="6EC0A286" w14:textId="77777777" w:rsidR="008C2848" w:rsidRPr="003D5BF7" w:rsidRDefault="008C2848" w:rsidP="008C2848">
      <w:pPr>
        <w:outlineLvl w:val="0"/>
        <w:rPr>
          <w:b/>
          <w:sz w:val="24"/>
          <w:szCs w:val="24"/>
        </w:rPr>
      </w:pPr>
    </w:p>
    <w:p w14:paraId="6F27E4FD" w14:textId="77777777" w:rsidR="008C2848" w:rsidRPr="002C626D" w:rsidRDefault="008C2848" w:rsidP="008C2848">
      <w:pPr>
        <w:spacing w:line="240" w:lineRule="auto"/>
        <w:jc w:val="center"/>
        <w:rPr>
          <w:b/>
          <w:sz w:val="24"/>
          <w:szCs w:val="24"/>
        </w:rPr>
      </w:pPr>
      <w:r w:rsidRPr="002C626D">
        <w:rPr>
          <w:b/>
          <w:sz w:val="24"/>
          <w:szCs w:val="24"/>
        </w:rPr>
        <w:t>THE SUPERIOR COURT OF CALIFORNIA</w:t>
      </w:r>
    </w:p>
    <w:p w14:paraId="6888B6EB" w14:textId="77777777" w:rsidR="008C2848" w:rsidRPr="002C626D" w:rsidRDefault="008C2848" w:rsidP="008C2848">
      <w:pPr>
        <w:spacing w:line="240" w:lineRule="auto"/>
        <w:jc w:val="center"/>
        <w:rPr>
          <w:b/>
          <w:sz w:val="24"/>
          <w:szCs w:val="24"/>
        </w:rPr>
      </w:pPr>
      <w:r w:rsidRPr="002C626D">
        <w:rPr>
          <w:b/>
          <w:sz w:val="24"/>
          <w:szCs w:val="24"/>
        </w:rPr>
        <w:t>COUNTY OF LOS ANGELES</w:t>
      </w:r>
    </w:p>
    <w:p w14:paraId="5FDE3CB2" w14:textId="77777777" w:rsidR="008C2848" w:rsidRDefault="008C2848" w:rsidP="008C2848">
      <w:pPr>
        <w:spacing w:line="240" w:lineRule="auto"/>
        <w:jc w:val="center"/>
        <w:rPr>
          <w:b/>
          <w:sz w:val="24"/>
          <w:szCs w:val="24"/>
        </w:rPr>
      </w:pPr>
      <w:r w:rsidRPr="002C626D">
        <w:rPr>
          <w:b/>
          <w:sz w:val="24"/>
          <w:szCs w:val="24"/>
        </w:rPr>
        <w:t xml:space="preserve">STANLEY </w:t>
      </w:r>
      <w:proofErr w:type="spellStart"/>
      <w:r w:rsidRPr="002C626D">
        <w:rPr>
          <w:b/>
          <w:sz w:val="24"/>
          <w:szCs w:val="24"/>
        </w:rPr>
        <w:t>MOSK</w:t>
      </w:r>
      <w:proofErr w:type="spellEnd"/>
      <w:r w:rsidRPr="002C626D">
        <w:rPr>
          <w:b/>
          <w:sz w:val="24"/>
          <w:szCs w:val="24"/>
        </w:rPr>
        <w:t xml:space="preserve"> COURTHOUSE</w:t>
      </w:r>
      <w:r w:rsidRPr="003D5BF7">
        <w:rPr>
          <w:b/>
          <w:sz w:val="24"/>
          <w:szCs w:val="24"/>
        </w:rPr>
        <w:t xml:space="preserve"> </w:t>
      </w:r>
    </w:p>
    <w:p w14:paraId="6BCB6502" w14:textId="77777777" w:rsidR="008C2848" w:rsidRPr="003D5BF7" w:rsidRDefault="008C2848" w:rsidP="008C2848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270"/>
        <w:gridCol w:w="5220"/>
      </w:tblGrid>
      <w:tr w:rsidR="008C2848" w:rsidRPr="003D5BF7" w14:paraId="2FC424E4" w14:textId="77777777" w:rsidTr="00D6411F">
        <w:tc>
          <w:tcPr>
            <w:tcW w:w="3870" w:type="dxa"/>
            <w:tcBorders>
              <w:bottom w:val="single" w:sz="4" w:space="0" w:color="auto"/>
            </w:tcBorders>
          </w:tcPr>
          <w:p w14:paraId="74EEF097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bookmarkStart w:id="4" w:name="Parties"/>
            <w:bookmarkStart w:id="5" w:name="_Hlk116384034"/>
            <w:bookmarkStart w:id="6" w:name="_Hlk116384910"/>
            <w:bookmarkEnd w:id="4"/>
            <w:r>
              <w:rPr>
                <w:sz w:val="24"/>
                <w:szCs w:val="24"/>
                <w:shd w:val="clear" w:color="auto" w:fill="FFFFFF"/>
              </w:rPr>
              <w:t>DYLAN YEISER-FODNESS</w:t>
            </w:r>
            <w:bookmarkEnd w:id="5"/>
            <w:r>
              <w:rPr>
                <w:sz w:val="24"/>
                <w:szCs w:val="24"/>
                <w:shd w:val="clear" w:color="auto" w:fill="FFFFFF"/>
              </w:rPr>
              <w:t>, an individual</w:t>
            </w:r>
          </w:p>
          <w:p w14:paraId="0D90BC3B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886662">
              <w:rPr>
                <w:sz w:val="24"/>
                <w:szCs w:val="24"/>
                <w:shd w:val="clear" w:color="auto" w:fill="FFFFFF"/>
              </w:rPr>
              <w:t xml:space="preserve">                     Plaintiff,</w:t>
            </w:r>
          </w:p>
          <w:p w14:paraId="0491E227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6B9DA6EA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886662">
              <w:rPr>
                <w:sz w:val="24"/>
                <w:szCs w:val="24"/>
                <w:shd w:val="clear" w:color="auto" w:fill="FFFFFF"/>
              </w:rPr>
              <w:tab/>
              <w:t>vs.</w:t>
            </w:r>
          </w:p>
          <w:p w14:paraId="1A195A6B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9AE74A4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MASTER DOG TRAINING</w:t>
            </w:r>
            <w:r w:rsidRPr="00886662">
              <w:rPr>
                <w:sz w:val="24"/>
                <w:szCs w:val="24"/>
                <w:shd w:val="clear" w:color="auto" w:fill="FFFFFF"/>
              </w:rPr>
              <w:t xml:space="preserve"> ET AL.</w:t>
            </w:r>
          </w:p>
          <w:p w14:paraId="14BD9325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  <w:shd w:val="clear" w:color="auto" w:fill="FFFFFF"/>
              </w:rPr>
              <w:t xml:space="preserve">                     Defendants.</w:t>
            </w:r>
            <w:bookmarkEnd w:id="6"/>
          </w:p>
        </w:tc>
        <w:tc>
          <w:tcPr>
            <w:tcW w:w="270" w:type="dxa"/>
          </w:tcPr>
          <w:p w14:paraId="47C2A491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11303C60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0288DF5C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57ED6D8A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4A902BEA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17F18641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27B821B7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5DF22280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2AE0C0C2" w14:textId="77777777" w:rsidR="008C2848" w:rsidRDefault="008C2848" w:rsidP="009B7DEB">
            <w:pPr>
              <w:spacing w:line="240" w:lineRule="auto"/>
              <w:rPr>
                <w:sz w:val="24"/>
                <w:szCs w:val="24"/>
              </w:rPr>
            </w:pPr>
            <w:r w:rsidRPr="00886662">
              <w:rPr>
                <w:sz w:val="24"/>
                <w:szCs w:val="24"/>
              </w:rPr>
              <w:t>)</w:t>
            </w:r>
          </w:p>
          <w:p w14:paraId="3D14908F" w14:textId="77777777" w:rsidR="00D6411F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0197E6E9" w14:textId="77777777" w:rsidR="00D6411F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599FA6BA" w14:textId="77777777" w:rsidR="00D6411F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14:paraId="2D226B1B" w14:textId="04191D86" w:rsidR="00F7183C" w:rsidRPr="00886662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1C73C626" w14:textId="77777777" w:rsidR="008C2848" w:rsidRPr="009A6109" w:rsidRDefault="008C2848" w:rsidP="009B7DEB">
            <w:pPr>
              <w:spacing w:line="240" w:lineRule="auto"/>
              <w:rPr>
                <w:sz w:val="24"/>
                <w:szCs w:val="24"/>
              </w:rPr>
            </w:pPr>
            <w:bookmarkStart w:id="7" w:name="CaseNumber"/>
            <w:bookmarkEnd w:id="7"/>
            <w:r w:rsidRPr="009A6109">
              <w:rPr>
                <w:sz w:val="24"/>
                <w:szCs w:val="24"/>
              </w:rPr>
              <w:t xml:space="preserve">Case No.: </w:t>
            </w:r>
            <w:r w:rsidRPr="009A6109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Start w:id="8" w:name="_Hlk116384930"/>
            <w:r>
              <w:rPr>
                <w:sz w:val="24"/>
                <w:szCs w:val="24"/>
                <w:shd w:val="clear" w:color="auto" w:fill="FFFFFF"/>
              </w:rPr>
              <w:t>22STCV21852</w:t>
            </w:r>
            <w:bookmarkEnd w:id="8"/>
            <w:r w:rsidRPr="009A6109">
              <w:rPr>
                <w:sz w:val="24"/>
                <w:szCs w:val="24"/>
              </w:rPr>
              <w:br/>
            </w:r>
          </w:p>
          <w:p w14:paraId="74DA06E5" w14:textId="1C925A5C" w:rsidR="008C2848" w:rsidRDefault="00642B0D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rescheduled</w:t>
            </w:r>
            <w:r w:rsidRPr="00642B0D">
              <w:rPr>
                <w:sz w:val="24"/>
                <w:szCs w:val="24"/>
              </w:rPr>
              <w:t xml:space="preserve"> case management conference </w:t>
            </w:r>
            <w:r>
              <w:rPr>
                <w:sz w:val="24"/>
                <w:szCs w:val="24"/>
              </w:rPr>
              <w:t xml:space="preserve"> </w:t>
            </w:r>
          </w:p>
          <w:p w14:paraId="2FCD6031" w14:textId="77777777" w:rsidR="00642B0D" w:rsidRDefault="00642B0D" w:rsidP="009B7DEB">
            <w:pPr>
              <w:spacing w:line="240" w:lineRule="auto"/>
              <w:rPr>
                <w:sz w:val="24"/>
                <w:szCs w:val="24"/>
              </w:rPr>
            </w:pPr>
          </w:p>
          <w:p w14:paraId="02EDB10A" w14:textId="7D13C7A8" w:rsidR="0059612C" w:rsidRPr="0059612C" w:rsidRDefault="0059612C" w:rsidP="0059612C">
            <w:pPr>
              <w:spacing w:line="240" w:lineRule="auto"/>
              <w:rPr>
                <w:sz w:val="24"/>
                <w:szCs w:val="24"/>
              </w:rPr>
            </w:pPr>
            <w:r w:rsidRPr="0059612C">
              <w:rPr>
                <w:sz w:val="24"/>
                <w:szCs w:val="24"/>
              </w:rPr>
              <w:t>Previous Date: 1</w:t>
            </w:r>
            <w:r w:rsidR="00642B0D">
              <w:rPr>
                <w:sz w:val="24"/>
                <w:szCs w:val="24"/>
              </w:rPr>
              <w:t>3</w:t>
            </w:r>
            <w:r w:rsidRPr="0059612C">
              <w:rPr>
                <w:sz w:val="24"/>
                <w:szCs w:val="24"/>
              </w:rPr>
              <w:t>-0</w:t>
            </w:r>
            <w:r w:rsidR="00642B0D">
              <w:rPr>
                <w:sz w:val="24"/>
                <w:szCs w:val="24"/>
              </w:rPr>
              <w:t>3</w:t>
            </w:r>
            <w:r w:rsidRPr="0059612C">
              <w:rPr>
                <w:sz w:val="24"/>
                <w:szCs w:val="24"/>
              </w:rPr>
              <w:t>-202</w:t>
            </w:r>
            <w:r w:rsidR="00642B0D">
              <w:rPr>
                <w:sz w:val="24"/>
                <w:szCs w:val="24"/>
              </w:rPr>
              <w:t>2</w:t>
            </w:r>
            <w:r w:rsidRPr="0059612C">
              <w:rPr>
                <w:sz w:val="24"/>
                <w:szCs w:val="24"/>
              </w:rPr>
              <w:t xml:space="preserve"> at 09:00:00 AM</w:t>
            </w:r>
          </w:p>
          <w:p w14:paraId="5E791C88" w14:textId="73AD7444" w:rsidR="00D6411F" w:rsidRDefault="0059612C" w:rsidP="0059612C">
            <w:pPr>
              <w:spacing w:line="240" w:lineRule="auto"/>
              <w:rPr>
                <w:sz w:val="24"/>
                <w:szCs w:val="24"/>
              </w:rPr>
            </w:pPr>
            <w:r w:rsidRPr="0059612C">
              <w:rPr>
                <w:sz w:val="24"/>
                <w:szCs w:val="24"/>
              </w:rPr>
              <w:t xml:space="preserve">Reschedule To: </w:t>
            </w:r>
            <w:bookmarkStart w:id="9" w:name="_Hlk118202283"/>
            <w:r w:rsidRPr="0059612C">
              <w:rPr>
                <w:sz w:val="24"/>
                <w:szCs w:val="24"/>
              </w:rPr>
              <w:t>11-30-2022 at 09:00:00 AM</w:t>
            </w:r>
            <w:bookmarkEnd w:id="9"/>
          </w:p>
          <w:p w14:paraId="2A4E2AB1" w14:textId="21F93694" w:rsidR="00D6411F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Hearing: 9:00 am</w:t>
            </w:r>
          </w:p>
          <w:p w14:paraId="1E7FA6F8" w14:textId="68FD9429" w:rsidR="00D6411F" w:rsidRDefault="00642B0D" w:rsidP="00D6411F">
            <w:pPr>
              <w:pStyle w:val="Default"/>
            </w:pPr>
            <w:r>
              <w:t xml:space="preserve"> </w:t>
            </w:r>
          </w:p>
          <w:p w14:paraId="73FB8AE9" w14:textId="6C13B6DD" w:rsidR="00D6411F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Department: 52, </w:t>
            </w:r>
            <w:r w:rsidRPr="00D6411F">
              <w:rPr>
                <w:sz w:val="24"/>
                <w:szCs w:val="24"/>
              </w:rPr>
              <w:t>Room 510</w:t>
            </w:r>
          </w:p>
          <w:p w14:paraId="68B0774C" w14:textId="7A5ACF5E" w:rsidR="00D6411F" w:rsidRDefault="00D6411F" w:rsidP="009B7D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Judge: Hon.</w:t>
            </w:r>
            <w:r>
              <w:t xml:space="preserve"> </w:t>
            </w:r>
            <w:r w:rsidRPr="00D6411F">
              <w:rPr>
                <w:sz w:val="24"/>
                <w:szCs w:val="24"/>
              </w:rPr>
              <w:t xml:space="preserve">Armen </w:t>
            </w:r>
            <w:proofErr w:type="spellStart"/>
            <w:r w:rsidRPr="00D6411F">
              <w:rPr>
                <w:sz w:val="24"/>
                <w:szCs w:val="24"/>
              </w:rPr>
              <w:t>Tamzarian</w:t>
            </w:r>
            <w:proofErr w:type="spellEnd"/>
          </w:p>
          <w:p w14:paraId="223E9748" w14:textId="188D2657" w:rsidR="0034000A" w:rsidRPr="0034000A" w:rsidRDefault="0034000A" w:rsidP="0034000A">
            <w:pPr>
              <w:spacing w:line="240" w:lineRule="auto"/>
              <w:rPr>
                <w:sz w:val="24"/>
                <w:szCs w:val="24"/>
              </w:rPr>
            </w:pPr>
            <w:r w:rsidRPr="0034000A">
              <w:rPr>
                <w:sz w:val="24"/>
                <w:szCs w:val="24"/>
              </w:rPr>
              <w:t>Date Action Filed: 07/06/2022</w:t>
            </w:r>
          </w:p>
          <w:p w14:paraId="08D23AE5" w14:textId="7A8EB0E4" w:rsidR="0034000A" w:rsidRPr="00886662" w:rsidRDefault="0034000A" w:rsidP="0034000A">
            <w:pPr>
              <w:spacing w:line="240" w:lineRule="auto"/>
              <w:rPr>
                <w:sz w:val="24"/>
                <w:szCs w:val="24"/>
              </w:rPr>
            </w:pPr>
            <w:r w:rsidRPr="0034000A">
              <w:rPr>
                <w:sz w:val="24"/>
                <w:szCs w:val="24"/>
              </w:rPr>
              <w:t>Trial Date:</w:t>
            </w:r>
            <w:r>
              <w:rPr>
                <w:sz w:val="24"/>
                <w:szCs w:val="24"/>
              </w:rPr>
              <w:t xml:space="preserve"> not set</w:t>
            </w:r>
          </w:p>
          <w:p w14:paraId="6B477799" w14:textId="77777777" w:rsidR="008C2848" w:rsidRPr="00886662" w:rsidRDefault="008C2848" w:rsidP="009B7DE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bookmarkEnd w:id="0"/>
    <w:p w14:paraId="492B7477" w14:textId="3805A206" w:rsidR="000A0165" w:rsidRPr="001859DD" w:rsidRDefault="0059612C" w:rsidP="001859DD">
      <w:pPr>
        <w:spacing w:line="360" w:lineRule="auto"/>
        <w:ind w:firstLine="720"/>
        <w:rPr>
          <w:b/>
          <w:sz w:val="24"/>
          <w:szCs w:val="24"/>
        </w:rPr>
      </w:pPr>
      <w:r w:rsidRPr="001859DD">
        <w:rPr>
          <w:b/>
          <w:sz w:val="24"/>
          <w:szCs w:val="24"/>
        </w:rPr>
        <w:t>TO ALL PARTIES AND THEIR RESPECTIVE ATTORNEYS OF RECORDS:</w:t>
      </w:r>
    </w:p>
    <w:p w14:paraId="61E6B010" w14:textId="33298227" w:rsidR="0059612C" w:rsidRDefault="000A0165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  <w:r w:rsidRPr="001859DD">
        <w:rPr>
          <w:sz w:val="24"/>
          <w:szCs w:val="24"/>
        </w:rPr>
        <w:t xml:space="preserve">NOTICE IS HEREBY GIVEN that </w:t>
      </w:r>
      <w:r w:rsidR="0059612C">
        <w:rPr>
          <w:sz w:val="24"/>
          <w:szCs w:val="24"/>
        </w:rPr>
        <w:t xml:space="preserve">previously scheduled date of </w:t>
      </w:r>
      <w:r w:rsidR="00642B0D">
        <w:rPr>
          <w:sz w:val="24"/>
          <w:szCs w:val="24"/>
        </w:rPr>
        <w:t>Case Management Conference</w:t>
      </w:r>
      <w:r w:rsidR="0059612C">
        <w:rPr>
          <w:sz w:val="24"/>
          <w:szCs w:val="24"/>
        </w:rPr>
        <w:t xml:space="preserve"> on the above </w:t>
      </w:r>
      <w:r w:rsidR="00642B0D">
        <w:rPr>
          <w:sz w:val="24"/>
          <w:szCs w:val="24"/>
        </w:rPr>
        <w:t xml:space="preserve">case </w:t>
      </w:r>
      <w:r w:rsidR="0059612C">
        <w:rPr>
          <w:sz w:val="24"/>
          <w:szCs w:val="24"/>
        </w:rPr>
        <w:t>was rescheduled</w:t>
      </w:r>
      <w:r w:rsidR="00642B0D">
        <w:rPr>
          <w:sz w:val="24"/>
          <w:szCs w:val="24"/>
        </w:rPr>
        <w:t xml:space="preserve"> by the court own motion </w:t>
      </w:r>
      <w:r w:rsidR="0059612C">
        <w:rPr>
          <w:sz w:val="24"/>
          <w:szCs w:val="24"/>
        </w:rPr>
        <w:t xml:space="preserve"> </w:t>
      </w:r>
      <w:r w:rsidR="00AB6822">
        <w:rPr>
          <w:sz w:val="24"/>
          <w:szCs w:val="24"/>
        </w:rPr>
        <w:t xml:space="preserve">to </w:t>
      </w:r>
      <w:r w:rsidR="00AB6822" w:rsidRPr="001859DD">
        <w:rPr>
          <w:sz w:val="24"/>
          <w:szCs w:val="24"/>
        </w:rPr>
        <w:t>11</w:t>
      </w:r>
      <w:r w:rsidR="0059612C" w:rsidRPr="0059612C">
        <w:rPr>
          <w:sz w:val="24"/>
          <w:szCs w:val="24"/>
        </w:rPr>
        <w:t xml:space="preserve">-30-2022 </w:t>
      </w:r>
      <w:r w:rsidR="00D6411F" w:rsidRPr="001859DD">
        <w:rPr>
          <w:sz w:val="24"/>
          <w:szCs w:val="24"/>
        </w:rPr>
        <w:t>at 9:00 AM</w:t>
      </w:r>
      <w:r w:rsidR="0059612C">
        <w:rPr>
          <w:sz w:val="24"/>
          <w:szCs w:val="24"/>
        </w:rPr>
        <w:t xml:space="preserve">. The new date of </w:t>
      </w:r>
      <w:r w:rsidR="00642B0D">
        <w:rPr>
          <w:sz w:val="24"/>
          <w:szCs w:val="24"/>
        </w:rPr>
        <w:t xml:space="preserve">CMC </w:t>
      </w:r>
      <w:r w:rsidR="0059612C">
        <w:rPr>
          <w:sz w:val="24"/>
          <w:szCs w:val="24"/>
        </w:rPr>
        <w:t xml:space="preserve">hearing for the above </w:t>
      </w:r>
      <w:r w:rsidR="00642B0D">
        <w:rPr>
          <w:sz w:val="24"/>
          <w:szCs w:val="24"/>
        </w:rPr>
        <w:t>case</w:t>
      </w:r>
      <w:r w:rsidR="0059612C">
        <w:rPr>
          <w:sz w:val="24"/>
          <w:szCs w:val="24"/>
        </w:rPr>
        <w:t xml:space="preserve"> </w:t>
      </w:r>
      <w:r w:rsidR="00AB6822">
        <w:rPr>
          <w:sz w:val="24"/>
          <w:szCs w:val="24"/>
        </w:rPr>
        <w:t xml:space="preserve">is </w:t>
      </w:r>
      <w:r w:rsidR="00AB6822" w:rsidRPr="001859DD">
        <w:rPr>
          <w:sz w:val="24"/>
          <w:szCs w:val="24"/>
        </w:rPr>
        <w:t>11</w:t>
      </w:r>
      <w:r w:rsidR="0059612C" w:rsidRPr="0059612C">
        <w:rPr>
          <w:sz w:val="24"/>
          <w:szCs w:val="24"/>
        </w:rPr>
        <w:t>-30-2022 at 09:00:00 AM</w:t>
      </w:r>
      <w:r w:rsidRPr="001859DD">
        <w:rPr>
          <w:sz w:val="24"/>
          <w:szCs w:val="24"/>
        </w:rPr>
        <w:t>, in Department </w:t>
      </w:r>
      <w:r w:rsidR="00D6411F" w:rsidRPr="001859DD">
        <w:rPr>
          <w:sz w:val="24"/>
          <w:szCs w:val="24"/>
        </w:rPr>
        <w:t>52</w:t>
      </w:r>
      <w:r w:rsidR="00635B8C" w:rsidRPr="001859DD">
        <w:rPr>
          <w:sz w:val="24"/>
          <w:szCs w:val="24"/>
        </w:rPr>
        <w:t xml:space="preserve"> </w:t>
      </w:r>
      <w:r w:rsidR="00BA5FBE" w:rsidRPr="001859DD">
        <w:rPr>
          <w:sz w:val="24"/>
          <w:szCs w:val="24"/>
        </w:rPr>
        <w:t>of the</w:t>
      </w:r>
      <w:r w:rsidR="00635B8C" w:rsidRPr="001859DD">
        <w:rPr>
          <w:sz w:val="24"/>
          <w:szCs w:val="24"/>
        </w:rPr>
        <w:t xml:space="preserve"> </w:t>
      </w:r>
      <w:r w:rsidR="008C2848" w:rsidRPr="001859DD">
        <w:rPr>
          <w:sz w:val="24"/>
          <w:szCs w:val="24"/>
        </w:rPr>
        <w:t xml:space="preserve">Stanly </w:t>
      </w:r>
      <w:proofErr w:type="spellStart"/>
      <w:r w:rsidR="008C2848" w:rsidRPr="001859DD">
        <w:rPr>
          <w:sz w:val="24"/>
          <w:szCs w:val="24"/>
        </w:rPr>
        <w:t>Mosk</w:t>
      </w:r>
      <w:proofErr w:type="spellEnd"/>
      <w:r w:rsidR="008C2848" w:rsidRPr="001859DD">
        <w:rPr>
          <w:sz w:val="24"/>
          <w:szCs w:val="24"/>
        </w:rPr>
        <w:t xml:space="preserve"> Courthouse</w:t>
      </w:r>
      <w:r w:rsidR="00635B8C" w:rsidRPr="001859DD">
        <w:rPr>
          <w:sz w:val="24"/>
          <w:szCs w:val="24"/>
        </w:rPr>
        <w:t xml:space="preserve"> located at </w:t>
      </w:r>
      <w:r w:rsidR="008C2848" w:rsidRPr="001859DD">
        <w:rPr>
          <w:sz w:val="24"/>
          <w:szCs w:val="24"/>
        </w:rPr>
        <w:t>111 N Hill St, Los Angeles, CA 90012</w:t>
      </w:r>
      <w:r w:rsidR="0059612C">
        <w:rPr>
          <w:sz w:val="24"/>
          <w:szCs w:val="24"/>
        </w:rPr>
        <w:t xml:space="preserve">. </w:t>
      </w:r>
    </w:p>
    <w:p w14:paraId="17E466A5" w14:textId="54AC3292" w:rsidR="0059612C" w:rsidRDefault="0059612C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>There would be no further notice.</w:t>
      </w:r>
    </w:p>
    <w:p w14:paraId="6D1CFDE7" w14:textId="72F1375C" w:rsidR="0059612C" w:rsidRDefault="0059612C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</w:p>
    <w:p w14:paraId="2AE5B903" w14:textId="50A173DC" w:rsidR="0059612C" w:rsidRDefault="0059612C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LAW OFFICES OF NATALIA FOLEY: ________________________ </w:t>
      </w:r>
    </w:p>
    <w:p w14:paraId="5CE6AA11" w14:textId="5A72E590" w:rsidR="0059612C" w:rsidRDefault="0059612C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By Natalia Foley, Esq </w:t>
      </w:r>
    </w:p>
    <w:p w14:paraId="04DDA586" w14:textId="4623C1D9" w:rsidR="00642B0D" w:rsidRDefault="00642B0D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</w:p>
    <w:p w14:paraId="64D07633" w14:textId="2C537099" w:rsidR="00642B0D" w:rsidRDefault="00642B0D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</w:p>
    <w:p w14:paraId="181370E8" w14:textId="77777777" w:rsidR="00642B0D" w:rsidRDefault="00642B0D" w:rsidP="001859DD">
      <w:pPr>
        <w:shd w:val="clear" w:color="auto" w:fill="FFFFFF"/>
        <w:spacing w:line="360" w:lineRule="auto"/>
        <w:ind w:firstLine="720"/>
        <w:textAlignment w:val="baseline"/>
        <w:rPr>
          <w:sz w:val="24"/>
          <w:szCs w:val="24"/>
        </w:rPr>
      </w:pPr>
    </w:p>
    <w:p w14:paraId="1F36CD11" w14:textId="69FD3B0A" w:rsidR="000A0165" w:rsidRPr="001308A0" w:rsidRDefault="000A0165" w:rsidP="00CB4795">
      <w:pPr>
        <w:ind w:left="4320"/>
      </w:pPr>
    </w:p>
    <w:p w14:paraId="6CB8D3BE" w14:textId="3CDF2728" w:rsidR="00935D34" w:rsidRPr="001308A0" w:rsidRDefault="00642B0D" w:rsidP="00935D34">
      <w:pPr>
        <w:pStyle w:val="SignatureBlock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935D34" w:rsidRPr="001308A0">
        <w:rPr>
          <w:sz w:val="28"/>
          <w:szCs w:val="28"/>
        </w:rPr>
        <w:t>ROOF OF SERVICE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4"/>
        <w:gridCol w:w="4728"/>
      </w:tblGrid>
      <w:tr w:rsidR="00935D34" w:rsidRPr="001308A0" w14:paraId="6150C43C" w14:textId="77777777" w:rsidTr="00B32C6F">
        <w:tc>
          <w:tcPr>
            <w:tcW w:w="4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DF5" w14:textId="3DB8C943" w:rsidR="00935D34" w:rsidRPr="001308A0" w:rsidRDefault="00536B99" w:rsidP="00536B99">
            <w:pPr>
              <w:spacing w:line="240" w:lineRule="auto"/>
              <w:rPr>
                <w:sz w:val="22"/>
                <w:szCs w:val="22"/>
              </w:rPr>
            </w:pPr>
            <w:r w:rsidRPr="00536B99">
              <w:rPr>
                <w:sz w:val="22"/>
                <w:szCs w:val="22"/>
              </w:rPr>
              <w:t>DYLAN YEISER-FODNESS</w:t>
            </w:r>
            <w:r>
              <w:rPr>
                <w:sz w:val="22"/>
                <w:szCs w:val="22"/>
              </w:rPr>
              <w:t xml:space="preserve">  </w:t>
            </w:r>
            <w:r w:rsidRPr="00536B99">
              <w:rPr>
                <w:sz w:val="22"/>
                <w:szCs w:val="22"/>
              </w:rPr>
              <w:t>vs.</w:t>
            </w:r>
            <w:r>
              <w:rPr>
                <w:sz w:val="22"/>
                <w:szCs w:val="22"/>
              </w:rPr>
              <w:t xml:space="preserve"> </w:t>
            </w:r>
            <w:r w:rsidRPr="00536B99">
              <w:rPr>
                <w:sz w:val="22"/>
                <w:szCs w:val="22"/>
              </w:rPr>
              <w:t>MASTER DOG TRAINING ET AL.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14:paraId="39CBFA5E" w14:textId="752ADD95" w:rsidR="00935D34" w:rsidRPr="001308A0" w:rsidRDefault="00935D34" w:rsidP="00B32C6F">
            <w:pPr>
              <w:spacing w:line="240" w:lineRule="auto"/>
              <w:rPr>
                <w:sz w:val="22"/>
                <w:szCs w:val="22"/>
              </w:rPr>
            </w:pPr>
            <w:r w:rsidRPr="001308A0">
              <w:rPr>
                <w:sz w:val="22"/>
                <w:szCs w:val="22"/>
              </w:rPr>
              <w:t xml:space="preserve">Case No.:  </w:t>
            </w:r>
            <w:r w:rsidR="00536B99" w:rsidRPr="00536B99">
              <w:rPr>
                <w:sz w:val="22"/>
                <w:szCs w:val="22"/>
              </w:rPr>
              <w:t>22STCV21852</w:t>
            </w:r>
          </w:p>
        </w:tc>
      </w:tr>
    </w:tbl>
    <w:p w14:paraId="728514B3" w14:textId="77777777" w:rsidR="00935D34" w:rsidRPr="001308A0" w:rsidRDefault="00935D34" w:rsidP="00935D34">
      <w:pPr>
        <w:pStyle w:val="SignatureBlock"/>
        <w:spacing w:line="360" w:lineRule="auto"/>
        <w:ind w:left="0"/>
        <w:jc w:val="center"/>
        <w:rPr>
          <w:sz w:val="28"/>
          <w:szCs w:val="28"/>
        </w:rPr>
      </w:pPr>
    </w:p>
    <w:p w14:paraId="76780E3C" w14:textId="35F173FB" w:rsidR="00CD3C0A" w:rsidRPr="001308A0" w:rsidRDefault="00935D34" w:rsidP="00935D34">
      <w:pPr>
        <w:pStyle w:val="SignatureBlock"/>
        <w:spacing w:line="240" w:lineRule="auto"/>
        <w:ind w:left="0" w:firstLine="720"/>
        <w:rPr>
          <w:sz w:val="22"/>
          <w:szCs w:val="22"/>
        </w:rPr>
      </w:pPr>
      <w:r w:rsidRPr="001308A0">
        <w:rPr>
          <w:sz w:val="22"/>
          <w:szCs w:val="22"/>
        </w:rPr>
        <w:t xml:space="preserve">1. I, </w:t>
      </w:r>
      <w:r w:rsidR="00642B0D">
        <w:rPr>
          <w:sz w:val="22"/>
          <w:szCs w:val="22"/>
        </w:rPr>
        <w:t>IRINA PALEES</w:t>
      </w:r>
      <w:r w:rsidRPr="001308A0">
        <w:rPr>
          <w:sz w:val="22"/>
          <w:szCs w:val="22"/>
        </w:rPr>
        <w:t xml:space="preserve">, am over the age of 18 and not a party of this cause. I am a resident of or employed in the county where the mailing occurred.  My residence or business address is </w:t>
      </w:r>
    </w:p>
    <w:p w14:paraId="76C713B2" w14:textId="77777777" w:rsidR="002F7BE0" w:rsidRPr="002F7BE0" w:rsidRDefault="002F7BE0" w:rsidP="002F7BE0">
      <w:pPr>
        <w:pStyle w:val="SignatureBlock"/>
        <w:spacing w:line="240" w:lineRule="auto"/>
        <w:ind w:left="0" w:firstLine="720"/>
        <w:rPr>
          <w:sz w:val="22"/>
          <w:szCs w:val="22"/>
        </w:rPr>
      </w:pPr>
      <w:r w:rsidRPr="002F7BE0">
        <w:rPr>
          <w:sz w:val="22"/>
          <w:szCs w:val="22"/>
        </w:rPr>
        <w:t>427 N Canon Drive, Suite 215,</w:t>
      </w:r>
    </w:p>
    <w:p w14:paraId="4E4B9643" w14:textId="77777777" w:rsidR="00935D34" w:rsidRDefault="002F7BE0" w:rsidP="002F7BE0">
      <w:pPr>
        <w:pStyle w:val="SignatureBlock"/>
        <w:spacing w:line="240" w:lineRule="auto"/>
        <w:ind w:left="0" w:firstLine="720"/>
        <w:rPr>
          <w:sz w:val="22"/>
          <w:szCs w:val="22"/>
        </w:rPr>
      </w:pPr>
      <w:r w:rsidRPr="002F7BE0">
        <w:rPr>
          <w:sz w:val="22"/>
          <w:szCs w:val="22"/>
        </w:rPr>
        <w:t>Beverly Hills, CA 90210</w:t>
      </w:r>
    </w:p>
    <w:p w14:paraId="44D07942" w14:textId="77777777" w:rsidR="002F7BE0" w:rsidRPr="001308A0" w:rsidRDefault="002F7BE0" w:rsidP="002F7BE0">
      <w:pPr>
        <w:pStyle w:val="SignatureBlock"/>
        <w:spacing w:line="240" w:lineRule="auto"/>
        <w:ind w:left="0" w:firstLine="720"/>
        <w:rPr>
          <w:sz w:val="22"/>
          <w:szCs w:val="22"/>
        </w:rPr>
      </w:pPr>
    </w:p>
    <w:p w14:paraId="0CC8A88E" w14:textId="77777777" w:rsidR="00935D34" w:rsidRPr="001308A0" w:rsidRDefault="00935D34" w:rsidP="00935D34">
      <w:pPr>
        <w:spacing w:line="240" w:lineRule="auto"/>
        <w:rPr>
          <w:sz w:val="22"/>
          <w:szCs w:val="22"/>
        </w:rPr>
      </w:pPr>
      <w:r w:rsidRPr="001308A0">
        <w:rPr>
          <w:sz w:val="22"/>
          <w:szCs w:val="22"/>
        </w:rPr>
        <w:tab/>
        <w:t xml:space="preserve">2. I served the following document: </w:t>
      </w:r>
    </w:p>
    <w:p w14:paraId="08F6FF52" w14:textId="77777777" w:rsidR="00935D34" w:rsidRPr="001308A0" w:rsidRDefault="00935D34" w:rsidP="00935D34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935D34" w:rsidRPr="001308A0" w14:paraId="4C3815E7" w14:textId="77777777" w:rsidTr="00B32C6F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D94F4" w14:textId="38BC0087" w:rsidR="00935D34" w:rsidRPr="001308A0" w:rsidRDefault="0059612C" w:rsidP="0059612C">
            <w:pPr>
              <w:pStyle w:val="SingleSpacing"/>
              <w:spacing w:line="240" w:lineRule="auto"/>
              <w:rPr>
                <w:sz w:val="24"/>
                <w:szCs w:val="24"/>
              </w:rPr>
            </w:pPr>
            <w:r w:rsidRPr="0059612C">
              <w:rPr>
                <w:sz w:val="22"/>
                <w:szCs w:val="24"/>
              </w:rPr>
              <w:t>Defendant’ 5 Star K-9 Academy, Inc dba Master Dog Training, NOTICE OF RESCHEDULED HEARING ON MOTION to compel arbitration and for order to stay proceedings pursuant to Code of Civil Procedure sections 1281.2 and 1281.4</w:t>
            </w:r>
          </w:p>
        </w:tc>
      </w:tr>
    </w:tbl>
    <w:p w14:paraId="1EAD20C7" w14:textId="77777777" w:rsidR="00935D34" w:rsidRPr="001308A0" w:rsidRDefault="00935D34" w:rsidP="00935D34">
      <w:pPr>
        <w:spacing w:line="240" w:lineRule="auto"/>
        <w:rPr>
          <w:b/>
          <w:sz w:val="24"/>
          <w:szCs w:val="24"/>
        </w:rPr>
      </w:pPr>
    </w:p>
    <w:p w14:paraId="72CF2E4F" w14:textId="2D2139C2" w:rsidR="00935D34" w:rsidRDefault="00642B0D" w:rsidP="00642B0D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Via email:</w:t>
      </w:r>
      <w:r w:rsidRPr="00642B0D">
        <w:t xml:space="preserve"> </w:t>
      </w:r>
      <w:hyperlink r:id="rId8" w:history="1">
        <w:r w:rsidR="007B1A68" w:rsidRPr="00E423E8">
          <w:rPr>
            <w:rStyle w:val="Hyperlink"/>
            <w:sz w:val="22"/>
            <w:szCs w:val="22"/>
          </w:rPr>
          <w:t>harley.phleger@loywr.com</w:t>
        </w:r>
      </w:hyperlink>
    </w:p>
    <w:p w14:paraId="718D6D52" w14:textId="18573C6E" w:rsidR="007B1A68" w:rsidRDefault="007B1A68" w:rsidP="00642B0D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hyperlink r:id="rId9" w:history="1">
        <w:r w:rsidRPr="00E423E8">
          <w:rPr>
            <w:rStyle w:val="Hyperlink"/>
            <w:sz w:val="22"/>
            <w:szCs w:val="22"/>
          </w:rPr>
          <w:t>young.ryu@loywr.com</w:t>
        </w:r>
      </w:hyperlink>
    </w:p>
    <w:p w14:paraId="11307980" w14:textId="77777777" w:rsidR="00935D34" w:rsidRPr="001308A0" w:rsidRDefault="00935D34" w:rsidP="00935D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3F159790" w14:textId="2A75D304" w:rsidR="00935D34" w:rsidRPr="001308A0" w:rsidRDefault="00935D34" w:rsidP="00642B0D">
      <w:pPr>
        <w:pStyle w:val="SignatureBlock"/>
        <w:spacing w:line="240" w:lineRule="auto"/>
        <w:ind w:left="0"/>
        <w:rPr>
          <w:sz w:val="22"/>
          <w:szCs w:val="22"/>
        </w:rPr>
      </w:pPr>
    </w:p>
    <w:p w14:paraId="3A644F99" w14:textId="77777777" w:rsidR="00935D34" w:rsidRPr="001308A0" w:rsidRDefault="00935D34" w:rsidP="00935D34">
      <w:pPr>
        <w:pStyle w:val="SignatureBlock"/>
        <w:spacing w:line="240" w:lineRule="auto"/>
        <w:rPr>
          <w:sz w:val="22"/>
          <w:szCs w:val="22"/>
        </w:rPr>
      </w:pPr>
    </w:p>
    <w:p w14:paraId="354E63B8" w14:textId="77777777" w:rsidR="00935D34" w:rsidRPr="001308A0" w:rsidRDefault="00935D34" w:rsidP="00935D34">
      <w:pPr>
        <w:pStyle w:val="SignatureBlock"/>
        <w:spacing w:line="360" w:lineRule="auto"/>
        <w:ind w:left="0"/>
        <w:jc w:val="center"/>
        <w:rPr>
          <w:sz w:val="22"/>
          <w:szCs w:val="22"/>
          <w:u w:val="single"/>
        </w:rPr>
      </w:pPr>
      <w:r w:rsidRPr="001308A0">
        <w:rPr>
          <w:sz w:val="22"/>
          <w:szCs w:val="22"/>
          <w:u w:val="single"/>
        </w:rPr>
        <w:t>Name and Address of  Person Served: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437"/>
        <w:gridCol w:w="4725"/>
      </w:tblGrid>
      <w:tr w:rsidR="00935D34" w:rsidRPr="001308A0" w14:paraId="03C8CC11" w14:textId="77777777" w:rsidTr="00B32C6F">
        <w:tc>
          <w:tcPr>
            <w:tcW w:w="4500" w:type="dxa"/>
          </w:tcPr>
          <w:p w14:paraId="1B545A18" w14:textId="40660EC7" w:rsidR="00935D34" w:rsidRDefault="00536B99" w:rsidP="00B32C6F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Attorney for </w:t>
            </w:r>
            <w:r w:rsidR="00AA3E35" w:rsidRPr="001308A0">
              <w:rPr>
                <w:sz w:val="22"/>
                <w:szCs w:val="22"/>
              </w:rPr>
              <w:t>Plaintiff</w:t>
            </w:r>
            <w:r w:rsidR="00AA3E35">
              <w:rPr>
                <w:sz w:val="22"/>
                <w:szCs w:val="22"/>
              </w:rPr>
              <w:t>:</w:t>
            </w:r>
          </w:p>
          <w:p w14:paraId="0E1112CE" w14:textId="77777777" w:rsidR="00AA3E35" w:rsidRPr="001308A0" w:rsidRDefault="00AA3E35" w:rsidP="00B32C6F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400B1246" w14:textId="1B1C8864" w:rsidR="00935D34" w:rsidRPr="001308A0" w:rsidRDefault="00536B99" w:rsidP="00B32C6F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for Defendants:</w:t>
            </w:r>
          </w:p>
        </w:tc>
      </w:tr>
      <w:tr w:rsidR="00935D34" w:rsidRPr="001308A0" w14:paraId="7C9D375C" w14:textId="77777777" w:rsidTr="00B32C6F">
        <w:tc>
          <w:tcPr>
            <w:tcW w:w="4500" w:type="dxa"/>
          </w:tcPr>
          <w:p w14:paraId="61F09A6B" w14:textId="2558B822" w:rsidR="001E50C8" w:rsidRPr="001E50C8" w:rsidRDefault="001E50C8" w:rsidP="001E50C8">
            <w:pPr>
              <w:spacing w:line="240" w:lineRule="auto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>Young W Ryu, Esq</w:t>
            </w:r>
          </w:p>
          <w:p w14:paraId="6660E318" w14:textId="77777777" w:rsidR="001E50C8" w:rsidRPr="001E50C8" w:rsidRDefault="001E50C8" w:rsidP="001E50C8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1E50C8">
              <w:rPr>
                <w:sz w:val="22"/>
                <w:szCs w:val="22"/>
              </w:rPr>
              <w:t>LOYR</w:t>
            </w:r>
            <w:proofErr w:type="spellEnd"/>
            <w:r w:rsidRPr="001E50C8">
              <w:rPr>
                <w:sz w:val="22"/>
                <w:szCs w:val="22"/>
              </w:rPr>
              <w:t>, APC</w:t>
            </w:r>
          </w:p>
          <w:p w14:paraId="2DF502F6" w14:textId="77777777" w:rsidR="001E50C8" w:rsidRPr="001E50C8" w:rsidRDefault="001E50C8" w:rsidP="001E50C8">
            <w:pPr>
              <w:spacing w:line="240" w:lineRule="auto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>3130 Wilshire Blvd Ste 209</w:t>
            </w:r>
          </w:p>
          <w:p w14:paraId="1B99E091" w14:textId="2B7F58C8" w:rsidR="00935D34" w:rsidRPr="001308A0" w:rsidRDefault="001E50C8" w:rsidP="001E50C8">
            <w:pPr>
              <w:spacing w:line="240" w:lineRule="auto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>Los Angeles CA 90010</w:t>
            </w:r>
          </w:p>
        </w:tc>
        <w:tc>
          <w:tcPr>
            <w:tcW w:w="4788" w:type="dxa"/>
          </w:tcPr>
          <w:p w14:paraId="2689ED0F" w14:textId="7A6425D3" w:rsidR="001E50C8" w:rsidRPr="001E50C8" w:rsidRDefault="001E50C8" w:rsidP="001E50C8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 xml:space="preserve">Natalia Foley, Esq </w:t>
            </w:r>
          </w:p>
          <w:p w14:paraId="145831D7" w14:textId="77777777" w:rsidR="001E50C8" w:rsidRPr="001E50C8" w:rsidRDefault="001E50C8" w:rsidP="001E50C8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>Law Offices of Natalia Foley</w:t>
            </w:r>
          </w:p>
          <w:p w14:paraId="167CD355" w14:textId="77777777" w:rsidR="001E50C8" w:rsidRPr="001E50C8" w:rsidRDefault="001E50C8" w:rsidP="001E50C8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>751 S Weir Canyon Rd Ste 157-455</w:t>
            </w:r>
          </w:p>
          <w:p w14:paraId="7948E59A" w14:textId="4DC42FA2" w:rsidR="00935D34" w:rsidRPr="001308A0" w:rsidRDefault="001E50C8" w:rsidP="001E50C8">
            <w:pPr>
              <w:pStyle w:val="SignatureBlock"/>
              <w:spacing w:line="240" w:lineRule="auto"/>
              <w:ind w:left="0"/>
              <w:rPr>
                <w:sz w:val="22"/>
                <w:szCs w:val="22"/>
              </w:rPr>
            </w:pPr>
            <w:r w:rsidRPr="001E50C8">
              <w:rPr>
                <w:sz w:val="22"/>
                <w:szCs w:val="22"/>
              </w:rPr>
              <w:t>Anaheim CA 92808</w:t>
            </w:r>
          </w:p>
        </w:tc>
      </w:tr>
      <w:tr w:rsidR="00935D34" w:rsidRPr="001308A0" w14:paraId="7906E9CB" w14:textId="77777777" w:rsidTr="00B32C6F">
        <w:tc>
          <w:tcPr>
            <w:tcW w:w="4500" w:type="dxa"/>
          </w:tcPr>
          <w:p w14:paraId="3661AC59" w14:textId="77777777" w:rsidR="00935D34" w:rsidRPr="001308A0" w:rsidRDefault="00935D34" w:rsidP="00B32C6F">
            <w:pPr>
              <w:pStyle w:val="SignatureBlock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5C1DA9C6" w14:textId="77777777" w:rsidR="00935D34" w:rsidRPr="001308A0" w:rsidRDefault="00935D34" w:rsidP="00B32C6F">
            <w:pPr>
              <w:pStyle w:val="SignatureBlock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1943FAEC" w14:textId="77777777" w:rsidR="00935D34" w:rsidRPr="001308A0" w:rsidRDefault="00935D34" w:rsidP="0093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Cs w:val="28"/>
        </w:rPr>
      </w:pPr>
    </w:p>
    <w:p w14:paraId="5FFDF20B" w14:textId="77777777" w:rsidR="00935D34" w:rsidRPr="001308A0" w:rsidRDefault="00935D34" w:rsidP="00935D34">
      <w:pPr>
        <w:pStyle w:val="SignatureBlock"/>
        <w:spacing w:line="240" w:lineRule="auto"/>
        <w:ind w:left="0" w:firstLine="360"/>
        <w:rPr>
          <w:sz w:val="22"/>
          <w:szCs w:val="22"/>
        </w:rPr>
      </w:pPr>
      <w:r w:rsidRPr="001308A0">
        <w:rPr>
          <w:sz w:val="22"/>
          <w:szCs w:val="22"/>
        </w:rPr>
        <w:t>3. I declare under penalty of perjury under the laws of the State of California that the foregoing is true and correct.</w:t>
      </w:r>
    </w:p>
    <w:p w14:paraId="2C3B86AF" w14:textId="77777777" w:rsidR="00935D34" w:rsidRPr="001308A0" w:rsidRDefault="00935D34" w:rsidP="00935D34">
      <w:pPr>
        <w:pStyle w:val="SignatureBlock"/>
        <w:spacing w:line="240" w:lineRule="auto"/>
        <w:rPr>
          <w:sz w:val="22"/>
          <w:szCs w:val="22"/>
        </w:rPr>
      </w:pPr>
    </w:p>
    <w:p w14:paraId="02AAB6A1" w14:textId="129C93F6" w:rsidR="00935D34" w:rsidRPr="001308A0" w:rsidRDefault="00935D34" w:rsidP="00935D34">
      <w:pPr>
        <w:pStyle w:val="SignatureBlock"/>
        <w:spacing w:line="240" w:lineRule="auto"/>
        <w:ind w:left="0"/>
        <w:rPr>
          <w:sz w:val="22"/>
          <w:szCs w:val="22"/>
        </w:rPr>
      </w:pPr>
      <w:r w:rsidRPr="001308A0">
        <w:rPr>
          <w:sz w:val="22"/>
          <w:szCs w:val="22"/>
        </w:rPr>
        <w:t xml:space="preserve">Date: </w:t>
      </w:r>
      <w:r w:rsidR="000F7F0E" w:rsidRPr="001308A0">
        <w:rPr>
          <w:sz w:val="22"/>
          <w:szCs w:val="22"/>
        </w:rPr>
        <w:t xml:space="preserve">      </w:t>
      </w:r>
      <w:r w:rsidR="0059612C" w:rsidRPr="0059612C">
        <w:rPr>
          <w:sz w:val="22"/>
          <w:szCs w:val="22"/>
        </w:rPr>
        <w:t>2022/11/0</w:t>
      </w:r>
      <w:r w:rsidR="00642B0D">
        <w:rPr>
          <w:sz w:val="22"/>
          <w:szCs w:val="22"/>
        </w:rPr>
        <w:t>2</w:t>
      </w:r>
      <w:r w:rsidR="0059612C" w:rsidRPr="0059612C">
        <w:rPr>
          <w:sz w:val="22"/>
          <w:szCs w:val="22"/>
        </w:rPr>
        <w:tab/>
      </w:r>
    </w:p>
    <w:p w14:paraId="6A2CE3CD" w14:textId="77777777" w:rsidR="00935D34" w:rsidRPr="001308A0" w:rsidRDefault="00935D34" w:rsidP="00935D34">
      <w:pPr>
        <w:pStyle w:val="SignatureBlock"/>
        <w:spacing w:line="360" w:lineRule="auto"/>
        <w:ind w:left="0"/>
        <w:rPr>
          <w:noProof/>
          <w:sz w:val="22"/>
          <w:szCs w:val="22"/>
        </w:rPr>
      </w:pP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</w:p>
    <w:p w14:paraId="572C1AD9" w14:textId="305D882E" w:rsidR="00935D34" w:rsidRPr="001308A0" w:rsidRDefault="00935D34" w:rsidP="00604418">
      <w:pPr>
        <w:pStyle w:val="SignatureBlock"/>
        <w:spacing w:line="360" w:lineRule="auto"/>
        <w:ind w:left="0"/>
        <w:jc w:val="center"/>
        <w:rPr>
          <w:sz w:val="22"/>
          <w:szCs w:val="22"/>
        </w:rPr>
      </w:pPr>
    </w:p>
    <w:p w14:paraId="520ECC79" w14:textId="77777777" w:rsidR="00935D34" w:rsidRPr="001308A0" w:rsidRDefault="00935D34" w:rsidP="00935D34">
      <w:pPr>
        <w:pStyle w:val="SignatureBlock"/>
        <w:spacing w:line="360" w:lineRule="auto"/>
        <w:ind w:left="0"/>
        <w:rPr>
          <w:sz w:val="22"/>
          <w:szCs w:val="22"/>
        </w:rPr>
      </w:pP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  <w:t>____________________________</w:t>
      </w:r>
    </w:p>
    <w:p w14:paraId="1CC72F67" w14:textId="0BD0CA42" w:rsidR="00935D34" w:rsidRDefault="00935D34" w:rsidP="00935D34">
      <w:pPr>
        <w:pStyle w:val="SignatureBlock"/>
        <w:spacing w:line="360" w:lineRule="auto"/>
        <w:ind w:left="0"/>
        <w:rPr>
          <w:sz w:val="22"/>
          <w:szCs w:val="22"/>
        </w:rPr>
      </w:pP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</w:r>
      <w:r w:rsidRPr="001308A0">
        <w:rPr>
          <w:sz w:val="22"/>
          <w:szCs w:val="22"/>
        </w:rPr>
        <w:tab/>
        <w:t xml:space="preserve">By </w:t>
      </w:r>
      <w:r w:rsidR="00536B99">
        <w:rPr>
          <w:sz w:val="22"/>
          <w:szCs w:val="22"/>
        </w:rPr>
        <w:t>Irina Palees,</w:t>
      </w:r>
    </w:p>
    <w:p w14:paraId="5E9FB1D6" w14:textId="5F3B8604" w:rsidR="001E50C8" w:rsidRDefault="00536B99" w:rsidP="0059612C">
      <w:pPr>
        <w:pStyle w:val="SignatureBlock"/>
        <w:spacing w:line="360" w:lineRule="auto"/>
        <w:ind w:left="0"/>
        <w:rPr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Legal assistant to attorney Natalia Foley</w:t>
      </w:r>
      <w:r w:rsidR="0059612C">
        <w:rPr>
          <w:sz w:val="22"/>
          <w:szCs w:val="22"/>
        </w:rPr>
        <w:t xml:space="preserve"> </w:t>
      </w:r>
    </w:p>
    <w:sectPr w:rsidR="001E50C8">
      <w:headerReference w:type="default" r:id="rId10"/>
      <w:footerReference w:type="default" r:id="rId11"/>
      <w:pgSz w:w="12240" w:h="15840" w:code="1"/>
      <w:pgMar w:top="-1440" w:right="690" w:bottom="-847" w:left="2100" w:header="720" w:footer="251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DE01" w14:textId="77777777" w:rsidR="005E317E" w:rsidRDefault="005E317E">
      <w:r>
        <w:separator/>
      </w:r>
    </w:p>
  </w:endnote>
  <w:endnote w:type="continuationSeparator" w:id="0">
    <w:p w14:paraId="2D28EBCE" w14:textId="77777777" w:rsidR="005E317E" w:rsidRDefault="005E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63CF" w14:textId="77777777" w:rsidR="00387830" w:rsidRDefault="00387830">
    <w:pPr>
      <w:pStyle w:val="Footer"/>
      <w:framePr w:wrap="around" w:vAnchor="text" w:hAnchor="margin" w:xAlign="center" w:y="1"/>
      <w:rPr>
        <w:rStyle w:val="PageNumber"/>
      </w:rPr>
    </w:pPr>
  </w:p>
  <w:p w14:paraId="050CCACE" w14:textId="77777777" w:rsidR="00387830" w:rsidRDefault="00387830">
    <w:pPr>
      <w:widowControl w:val="0"/>
      <w:spacing w:line="240" w:lineRule="auto"/>
      <w:ind w:left="115"/>
      <w:jc w:val="center"/>
      <w:rPr>
        <w:color w:val="000000"/>
        <w:spacing w:val="-6"/>
        <w:sz w:val="20"/>
        <w:szCs w:val="29"/>
      </w:rPr>
    </w:pPr>
    <w:r>
      <w:rPr>
        <w:color w:val="000000"/>
        <w:spacing w:val="-6"/>
        <w:sz w:val="20"/>
        <w:szCs w:val="29"/>
      </w:rPr>
      <w:t>___________________________________________________________________________________________________</w:t>
    </w:r>
  </w:p>
  <w:p w14:paraId="56CCE2B4" w14:textId="77777777" w:rsidR="00387830" w:rsidRDefault="00387830">
    <w:pPr>
      <w:widowControl w:val="0"/>
      <w:spacing w:line="40" w:lineRule="exact"/>
      <w:ind w:left="115"/>
      <w:jc w:val="center"/>
      <w:rPr>
        <w:color w:val="000000"/>
        <w:spacing w:val="-6"/>
        <w:sz w:val="20"/>
        <w:szCs w:val="29"/>
      </w:rPr>
    </w:pPr>
  </w:p>
  <w:p w14:paraId="0D21F121" w14:textId="77777777" w:rsidR="00DE13EF" w:rsidRPr="00DE13EF" w:rsidRDefault="00DE13EF" w:rsidP="00916F6F">
    <w:pPr>
      <w:pStyle w:val="Footer"/>
      <w:widowControl w:val="0"/>
      <w:tabs>
        <w:tab w:val="clear" w:pos="4320"/>
        <w:tab w:val="clear" w:pos="8640"/>
        <w:tab w:val="center" w:pos="4550"/>
        <w:tab w:val="right" w:pos="9660"/>
      </w:tabs>
      <w:spacing w:line="200" w:lineRule="exact"/>
      <w:ind w:right="-130"/>
      <w:jc w:val="center"/>
      <w:rPr>
        <w:sz w:val="12"/>
        <w:szCs w:val="24"/>
      </w:rPr>
    </w:pPr>
    <w:r w:rsidRPr="00DE13EF">
      <w:rPr>
        <w:rFonts w:ascii="Cambria" w:hAnsi="Cambria"/>
        <w:sz w:val="22"/>
        <w:szCs w:val="28"/>
      </w:rPr>
      <w:t xml:space="preserve">~ </w:t>
    </w:r>
    <w:r w:rsidRPr="00DE13EF">
      <w:rPr>
        <w:rFonts w:ascii="Calibri" w:hAnsi="Calibri"/>
        <w:sz w:val="12"/>
        <w:szCs w:val="24"/>
      </w:rPr>
      <w:fldChar w:fldCharType="begin"/>
    </w:r>
    <w:r w:rsidRPr="00DE13EF">
      <w:rPr>
        <w:sz w:val="12"/>
        <w:szCs w:val="24"/>
      </w:rPr>
      <w:instrText xml:space="preserve"> PAGE    \* MERGEFORMAT </w:instrText>
    </w:r>
    <w:r w:rsidRPr="00DE13EF">
      <w:rPr>
        <w:rFonts w:ascii="Calibri" w:hAnsi="Calibri"/>
        <w:sz w:val="12"/>
        <w:szCs w:val="24"/>
      </w:rPr>
      <w:fldChar w:fldCharType="separate"/>
    </w:r>
    <w:r w:rsidR="001308A0" w:rsidRPr="001308A0">
      <w:rPr>
        <w:rFonts w:ascii="Cambria" w:hAnsi="Cambria"/>
        <w:noProof/>
        <w:sz w:val="22"/>
        <w:szCs w:val="28"/>
      </w:rPr>
      <w:t>35</w:t>
    </w:r>
    <w:r w:rsidRPr="00DE13EF">
      <w:rPr>
        <w:rFonts w:ascii="Cambria" w:hAnsi="Cambria"/>
        <w:sz w:val="22"/>
        <w:szCs w:val="28"/>
      </w:rPr>
      <w:fldChar w:fldCharType="end"/>
    </w:r>
    <w:r w:rsidRPr="00DE13EF">
      <w:rPr>
        <w:rFonts w:ascii="Cambria" w:hAnsi="Cambria"/>
        <w:sz w:val="22"/>
        <w:szCs w:val="28"/>
      </w:rPr>
      <w:t xml:space="preserve"> ~</w:t>
    </w:r>
  </w:p>
  <w:p w14:paraId="6A2C3B61" w14:textId="6AED104B" w:rsidR="00387830" w:rsidRPr="00983A4C" w:rsidRDefault="00EB4600" w:rsidP="00916F6F">
    <w:pPr>
      <w:pStyle w:val="Footer"/>
      <w:widowControl w:val="0"/>
      <w:tabs>
        <w:tab w:val="clear" w:pos="4320"/>
        <w:tab w:val="clear" w:pos="8640"/>
        <w:tab w:val="center" w:pos="4550"/>
        <w:tab w:val="right" w:pos="9660"/>
      </w:tabs>
      <w:spacing w:line="200" w:lineRule="exact"/>
      <w:ind w:right="-130"/>
      <w:jc w:val="center"/>
      <w:rPr>
        <w:sz w:val="12"/>
      </w:rPr>
    </w:pPr>
    <w:r>
      <w:rPr>
        <w:sz w:val="16"/>
        <w:szCs w:val="24"/>
      </w:rPr>
      <w:t xml:space="preserve">NOTICE OF RESCHEDULED </w:t>
    </w:r>
    <w:r w:rsidR="007B1A68">
      <w:rPr>
        <w:sz w:val="16"/>
        <w:szCs w:val="24"/>
      </w:rPr>
      <w:t xml:space="preserve">CMC </w:t>
    </w:r>
    <w:r>
      <w:rPr>
        <w:sz w:val="16"/>
        <w:szCs w:val="24"/>
      </w:rPr>
      <w:t xml:space="preserve">HEARING </w:t>
    </w:r>
    <w:r w:rsidR="007B1A68">
      <w:rPr>
        <w:sz w:val="16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DB2A" w14:textId="77777777" w:rsidR="005E317E" w:rsidRDefault="005E317E">
      <w:r>
        <w:separator/>
      </w:r>
    </w:p>
  </w:footnote>
  <w:footnote w:type="continuationSeparator" w:id="0">
    <w:p w14:paraId="2AE67C92" w14:textId="77777777" w:rsidR="005E317E" w:rsidRDefault="005E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068" w14:textId="2775847C" w:rsidR="00387830" w:rsidRDefault="004D4C62">
    <w:pPr>
      <w:pStyle w:val="Header"/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59301D9" wp14:editId="0FCF86DD">
              <wp:simplePos x="0" y="0"/>
              <wp:positionH relativeFrom="margin">
                <wp:posOffset>6222999</wp:posOffset>
              </wp:positionH>
              <wp:positionV relativeFrom="page">
                <wp:posOffset>-27940</wp:posOffset>
              </wp:positionV>
              <wp:extent cx="0" cy="10058400"/>
              <wp:effectExtent l="0" t="0" r="1905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0BA56" id="Straight Connector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90pt,-2.2pt" to="490pt,7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82CE65F" wp14:editId="325D5359">
              <wp:simplePos x="0" y="0"/>
              <wp:positionH relativeFrom="margin">
                <wp:posOffset>-44451</wp:posOffset>
              </wp:positionH>
              <wp:positionV relativeFrom="page">
                <wp:posOffset>39370</wp:posOffset>
              </wp:positionV>
              <wp:extent cx="0" cy="10058400"/>
              <wp:effectExtent l="0" t="0" r="190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C106D" id="Straight Connector 3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3.5pt,3.1pt" to="-3.5pt,7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54F83" wp14:editId="361CAF9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32104F" w14:textId="77777777" w:rsidR="00387830" w:rsidRDefault="0038783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03A85B9A" w14:textId="77777777" w:rsidR="00387830" w:rsidRDefault="0038783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6CCEDF8F" w14:textId="77777777" w:rsidR="00387830" w:rsidRDefault="0038783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57636F21" w14:textId="77777777" w:rsidR="00387830" w:rsidRDefault="0038783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1CAB1A56" w14:textId="77777777" w:rsidR="00387830" w:rsidRDefault="0038783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6B1E0472" w14:textId="77777777" w:rsidR="00387830" w:rsidRDefault="0038783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799D73E2" w14:textId="77777777" w:rsidR="00387830" w:rsidRDefault="0038783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2873A9A7" w14:textId="77777777" w:rsidR="00387830" w:rsidRDefault="0038783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78402B94" w14:textId="77777777" w:rsidR="00387830" w:rsidRDefault="0038783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50D4CAA5" w14:textId="77777777" w:rsidR="00387830" w:rsidRDefault="0038783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0E6EFBC7" w14:textId="77777777" w:rsidR="00387830" w:rsidRDefault="0038783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52BDC0FB" w14:textId="77777777" w:rsidR="00387830" w:rsidRDefault="0038783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54A14628" w14:textId="77777777" w:rsidR="00387830" w:rsidRDefault="0038783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4A0D58BA" w14:textId="77777777" w:rsidR="00387830" w:rsidRDefault="0038783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7D11BC7F" w14:textId="77777777" w:rsidR="00387830" w:rsidRDefault="0038783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2C7947AD" w14:textId="77777777" w:rsidR="00387830" w:rsidRDefault="0038783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43BF9549" w14:textId="77777777" w:rsidR="00387830" w:rsidRDefault="0038783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27CED867" w14:textId="77777777" w:rsidR="00387830" w:rsidRDefault="0038783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4550BAD0" w14:textId="77777777" w:rsidR="00387830" w:rsidRDefault="0038783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451B9DC5" w14:textId="77777777" w:rsidR="00387830" w:rsidRDefault="0038783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F807119" w14:textId="77777777" w:rsidR="00387830" w:rsidRDefault="0038783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D7FA074" w14:textId="77777777" w:rsidR="00387830" w:rsidRDefault="0038783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743B49D8" w14:textId="77777777" w:rsidR="00387830" w:rsidRDefault="0038783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218CDD28" w14:textId="77777777" w:rsidR="00387830" w:rsidRDefault="0038783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340CFA69" w14:textId="77777777" w:rsidR="00387830" w:rsidRDefault="0038783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0EF4E6E" w14:textId="77777777" w:rsidR="00387830" w:rsidRDefault="0038783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27A0CC52" w14:textId="77777777" w:rsidR="00387830" w:rsidRDefault="0038783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5ECB3117" w14:textId="77777777" w:rsidR="00387830" w:rsidRDefault="0038783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34272E40" w14:textId="77777777" w:rsidR="00387830" w:rsidRDefault="0038783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54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0832104F" w14:textId="77777777" w:rsidR="00387830" w:rsidRDefault="00387830">
                    <w:pPr>
                      <w:jc w:val="right"/>
                    </w:pPr>
                    <w:r>
                      <w:t>1</w:t>
                    </w:r>
                  </w:p>
                  <w:p w14:paraId="03A85B9A" w14:textId="77777777" w:rsidR="00387830" w:rsidRDefault="00387830">
                    <w:pPr>
                      <w:jc w:val="right"/>
                    </w:pPr>
                    <w:r>
                      <w:t>2</w:t>
                    </w:r>
                  </w:p>
                  <w:p w14:paraId="6CCEDF8F" w14:textId="77777777" w:rsidR="00387830" w:rsidRDefault="00387830">
                    <w:pPr>
                      <w:jc w:val="right"/>
                    </w:pPr>
                    <w:r>
                      <w:t>3</w:t>
                    </w:r>
                  </w:p>
                  <w:p w14:paraId="57636F21" w14:textId="77777777" w:rsidR="00387830" w:rsidRDefault="00387830">
                    <w:pPr>
                      <w:jc w:val="right"/>
                    </w:pPr>
                    <w:r>
                      <w:t>4</w:t>
                    </w:r>
                  </w:p>
                  <w:p w14:paraId="1CAB1A56" w14:textId="77777777" w:rsidR="00387830" w:rsidRDefault="00387830">
                    <w:pPr>
                      <w:jc w:val="right"/>
                    </w:pPr>
                    <w:r>
                      <w:t>5</w:t>
                    </w:r>
                  </w:p>
                  <w:p w14:paraId="6B1E0472" w14:textId="77777777" w:rsidR="00387830" w:rsidRDefault="00387830">
                    <w:pPr>
                      <w:jc w:val="right"/>
                    </w:pPr>
                    <w:r>
                      <w:t>6</w:t>
                    </w:r>
                  </w:p>
                  <w:p w14:paraId="799D73E2" w14:textId="77777777" w:rsidR="00387830" w:rsidRDefault="00387830">
                    <w:pPr>
                      <w:jc w:val="right"/>
                    </w:pPr>
                    <w:r>
                      <w:t>7</w:t>
                    </w:r>
                  </w:p>
                  <w:p w14:paraId="2873A9A7" w14:textId="77777777" w:rsidR="00387830" w:rsidRDefault="00387830">
                    <w:pPr>
                      <w:jc w:val="right"/>
                    </w:pPr>
                    <w:r>
                      <w:t>8</w:t>
                    </w:r>
                  </w:p>
                  <w:p w14:paraId="78402B94" w14:textId="77777777" w:rsidR="00387830" w:rsidRDefault="00387830">
                    <w:pPr>
                      <w:jc w:val="right"/>
                    </w:pPr>
                    <w:r>
                      <w:t>9</w:t>
                    </w:r>
                  </w:p>
                  <w:p w14:paraId="50D4CAA5" w14:textId="77777777" w:rsidR="00387830" w:rsidRDefault="00387830">
                    <w:pPr>
                      <w:jc w:val="right"/>
                    </w:pPr>
                    <w:r>
                      <w:t>10</w:t>
                    </w:r>
                  </w:p>
                  <w:p w14:paraId="0E6EFBC7" w14:textId="77777777" w:rsidR="00387830" w:rsidRDefault="00387830">
                    <w:pPr>
                      <w:jc w:val="right"/>
                    </w:pPr>
                    <w:r>
                      <w:t>11</w:t>
                    </w:r>
                  </w:p>
                  <w:p w14:paraId="52BDC0FB" w14:textId="77777777" w:rsidR="00387830" w:rsidRDefault="00387830">
                    <w:pPr>
                      <w:jc w:val="right"/>
                    </w:pPr>
                    <w:r>
                      <w:t>12</w:t>
                    </w:r>
                  </w:p>
                  <w:p w14:paraId="54A14628" w14:textId="77777777" w:rsidR="00387830" w:rsidRDefault="00387830">
                    <w:pPr>
                      <w:jc w:val="right"/>
                    </w:pPr>
                    <w:r>
                      <w:t>13</w:t>
                    </w:r>
                  </w:p>
                  <w:p w14:paraId="4A0D58BA" w14:textId="77777777" w:rsidR="00387830" w:rsidRDefault="00387830">
                    <w:pPr>
                      <w:jc w:val="right"/>
                    </w:pPr>
                    <w:r>
                      <w:t>14</w:t>
                    </w:r>
                  </w:p>
                  <w:p w14:paraId="7D11BC7F" w14:textId="77777777" w:rsidR="00387830" w:rsidRDefault="00387830">
                    <w:pPr>
                      <w:jc w:val="right"/>
                    </w:pPr>
                    <w:r>
                      <w:t>15</w:t>
                    </w:r>
                  </w:p>
                  <w:p w14:paraId="2C7947AD" w14:textId="77777777" w:rsidR="00387830" w:rsidRDefault="00387830">
                    <w:pPr>
                      <w:jc w:val="right"/>
                    </w:pPr>
                    <w:r>
                      <w:t>16</w:t>
                    </w:r>
                  </w:p>
                  <w:p w14:paraId="43BF9549" w14:textId="77777777" w:rsidR="00387830" w:rsidRDefault="00387830">
                    <w:pPr>
                      <w:jc w:val="right"/>
                    </w:pPr>
                    <w:r>
                      <w:t>17</w:t>
                    </w:r>
                  </w:p>
                  <w:p w14:paraId="27CED867" w14:textId="77777777" w:rsidR="00387830" w:rsidRDefault="00387830">
                    <w:pPr>
                      <w:jc w:val="right"/>
                    </w:pPr>
                    <w:r>
                      <w:t>18</w:t>
                    </w:r>
                  </w:p>
                  <w:p w14:paraId="4550BAD0" w14:textId="77777777" w:rsidR="00387830" w:rsidRDefault="00387830">
                    <w:pPr>
                      <w:jc w:val="right"/>
                    </w:pPr>
                    <w:r>
                      <w:t>19</w:t>
                    </w:r>
                  </w:p>
                  <w:p w14:paraId="451B9DC5" w14:textId="77777777" w:rsidR="00387830" w:rsidRDefault="00387830">
                    <w:pPr>
                      <w:jc w:val="right"/>
                    </w:pPr>
                    <w:r>
                      <w:t>20</w:t>
                    </w:r>
                  </w:p>
                  <w:p w14:paraId="4F807119" w14:textId="77777777" w:rsidR="00387830" w:rsidRDefault="00387830">
                    <w:pPr>
                      <w:jc w:val="right"/>
                    </w:pPr>
                    <w:r>
                      <w:t>21</w:t>
                    </w:r>
                  </w:p>
                  <w:p w14:paraId="0D7FA074" w14:textId="77777777" w:rsidR="00387830" w:rsidRDefault="00387830">
                    <w:pPr>
                      <w:jc w:val="right"/>
                    </w:pPr>
                    <w:r>
                      <w:t>22</w:t>
                    </w:r>
                  </w:p>
                  <w:p w14:paraId="743B49D8" w14:textId="77777777" w:rsidR="00387830" w:rsidRDefault="00387830">
                    <w:pPr>
                      <w:jc w:val="right"/>
                    </w:pPr>
                    <w:r>
                      <w:t>23</w:t>
                    </w:r>
                  </w:p>
                  <w:p w14:paraId="218CDD28" w14:textId="77777777" w:rsidR="00387830" w:rsidRDefault="00387830">
                    <w:pPr>
                      <w:jc w:val="right"/>
                    </w:pPr>
                    <w:r>
                      <w:t>24</w:t>
                    </w:r>
                  </w:p>
                  <w:p w14:paraId="340CFA69" w14:textId="77777777" w:rsidR="00387830" w:rsidRDefault="00387830">
                    <w:pPr>
                      <w:jc w:val="right"/>
                    </w:pPr>
                    <w:r>
                      <w:t>25</w:t>
                    </w:r>
                  </w:p>
                  <w:p w14:paraId="70EF4E6E" w14:textId="77777777" w:rsidR="00387830" w:rsidRDefault="00387830">
                    <w:pPr>
                      <w:jc w:val="right"/>
                    </w:pPr>
                    <w:r>
                      <w:t>26</w:t>
                    </w:r>
                  </w:p>
                  <w:p w14:paraId="27A0CC52" w14:textId="77777777" w:rsidR="00387830" w:rsidRDefault="00387830">
                    <w:pPr>
                      <w:jc w:val="right"/>
                    </w:pPr>
                    <w:r>
                      <w:t>27</w:t>
                    </w:r>
                  </w:p>
                  <w:p w14:paraId="5ECB3117" w14:textId="77777777" w:rsidR="00387830" w:rsidRDefault="00387830">
                    <w:pPr>
                      <w:jc w:val="right"/>
                    </w:pPr>
                    <w:r>
                      <w:t>28</w:t>
                    </w:r>
                  </w:p>
                  <w:p w14:paraId="34272E40" w14:textId="77777777" w:rsidR="00387830" w:rsidRDefault="0038783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5D55859F" wp14:editId="0E3BA887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57321" id="Straight Connector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rMJPJNwAAAAJAQAADwAAAAAAAAAAAAAAAAAKBAAAZHJzL2Rvd25yZXYu&#10;eG1sUEsFBgAAAAAEAAQA8wAAABM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A2"/>
    <w:multiLevelType w:val="hybridMultilevel"/>
    <w:tmpl w:val="D47C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90B"/>
    <w:multiLevelType w:val="singleLevel"/>
    <w:tmpl w:val="94FE5FC8"/>
    <w:lvl w:ilvl="0">
      <w:start w:val="1"/>
      <w:numFmt w:val="upperLetter"/>
      <w:lvlText w:val="(%1)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2" w15:restartNumberingAfterBreak="0">
    <w:nsid w:val="059554E6"/>
    <w:multiLevelType w:val="hybridMultilevel"/>
    <w:tmpl w:val="0E948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7D8A"/>
    <w:multiLevelType w:val="hybridMultilevel"/>
    <w:tmpl w:val="2BEA2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50AB"/>
    <w:multiLevelType w:val="hybridMultilevel"/>
    <w:tmpl w:val="CE90E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51AE"/>
    <w:multiLevelType w:val="hybridMultilevel"/>
    <w:tmpl w:val="8B802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B7E10"/>
    <w:multiLevelType w:val="hybridMultilevel"/>
    <w:tmpl w:val="4E56CFAE"/>
    <w:lvl w:ilvl="0" w:tplc="D30CFC30">
      <w:start w:val="1"/>
      <w:numFmt w:val="lowerRoman"/>
      <w:lvlText w:val="%1)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7" w15:restartNumberingAfterBreak="0">
    <w:nsid w:val="10954E06"/>
    <w:multiLevelType w:val="hybridMultilevel"/>
    <w:tmpl w:val="ACD4F47A"/>
    <w:lvl w:ilvl="0" w:tplc="FE92C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C1FEF"/>
    <w:multiLevelType w:val="singleLevel"/>
    <w:tmpl w:val="A7CE264A"/>
    <w:lvl w:ilvl="0">
      <w:start w:val="1"/>
      <w:numFmt w:val="upperLetter"/>
      <w:lvlText w:val="(%1)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9" w15:restartNumberingAfterBreak="0">
    <w:nsid w:val="17A379FE"/>
    <w:multiLevelType w:val="multilevel"/>
    <w:tmpl w:val="C75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2039A2"/>
    <w:multiLevelType w:val="singleLevel"/>
    <w:tmpl w:val="94FE5FC8"/>
    <w:lvl w:ilvl="0">
      <w:start w:val="1"/>
      <w:numFmt w:val="upperLetter"/>
      <w:lvlText w:val="(%1)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11" w15:restartNumberingAfterBreak="0">
    <w:nsid w:val="2E6C1545"/>
    <w:multiLevelType w:val="hybridMultilevel"/>
    <w:tmpl w:val="71BEF5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9EB2C09"/>
    <w:multiLevelType w:val="hybridMultilevel"/>
    <w:tmpl w:val="C186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F4C64"/>
    <w:multiLevelType w:val="singleLevel"/>
    <w:tmpl w:val="C1F8D5D6"/>
    <w:lvl w:ilvl="0">
      <w:start w:val="1"/>
      <w:numFmt w:val="lowerLetter"/>
      <w:lvlText w:val="%1)"/>
      <w:legacy w:legacy="1" w:legacySpace="0" w:legacyIndent="749"/>
      <w:lvlJc w:val="left"/>
      <w:rPr>
        <w:rFonts w:ascii="Times New Roman" w:hAnsi="Times New Roman" w:hint="default"/>
      </w:rPr>
    </w:lvl>
  </w:abstractNum>
  <w:abstractNum w:abstractNumId="14" w15:restartNumberingAfterBreak="0">
    <w:nsid w:val="431A0FCA"/>
    <w:multiLevelType w:val="hybridMultilevel"/>
    <w:tmpl w:val="CA9C6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84D9C"/>
    <w:multiLevelType w:val="multilevel"/>
    <w:tmpl w:val="2D60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A687A"/>
    <w:multiLevelType w:val="hybridMultilevel"/>
    <w:tmpl w:val="E6169F78"/>
    <w:lvl w:ilvl="0" w:tplc="43883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41E2A"/>
    <w:multiLevelType w:val="hybridMultilevel"/>
    <w:tmpl w:val="94C001A4"/>
    <w:lvl w:ilvl="0" w:tplc="7708DF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59E1F04"/>
    <w:multiLevelType w:val="singleLevel"/>
    <w:tmpl w:val="46687CFE"/>
    <w:lvl w:ilvl="0">
      <w:start w:val="2"/>
      <w:numFmt w:val="decimal"/>
      <w:lvlText w:val="%1"/>
      <w:legacy w:legacy="1" w:legacySpace="0" w:legacyIndent="730"/>
      <w:lvlJc w:val="left"/>
      <w:rPr>
        <w:rFonts w:ascii="Times New Roman" w:hAnsi="Times New Roman" w:hint="default"/>
      </w:rPr>
    </w:lvl>
  </w:abstractNum>
  <w:abstractNum w:abstractNumId="19" w15:restartNumberingAfterBreak="0">
    <w:nsid w:val="65DF6219"/>
    <w:multiLevelType w:val="hybridMultilevel"/>
    <w:tmpl w:val="5D40E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F123E"/>
    <w:multiLevelType w:val="hybridMultilevel"/>
    <w:tmpl w:val="3648E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F374E05"/>
    <w:multiLevelType w:val="multilevel"/>
    <w:tmpl w:val="940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51F68"/>
    <w:multiLevelType w:val="hybridMultilevel"/>
    <w:tmpl w:val="11A0A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F2FB7"/>
    <w:multiLevelType w:val="hybridMultilevel"/>
    <w:tmpl w:val="576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200956">
    <w:abstractNumId w:val="18"/>
  </w:num>
  <w:num w:numId="2" w16cid:durableId="386606836">
    <w:abstractNumId w:val="13"/>
  </w:num>
  <w:num w:numId="3" w16cid:durableId="475954379">
    <w:abstractNumId w:val="6"/>
  </w:num>
  <w:num w:numId="4" w16cid:durableId="1541893456">
    <w:abstractNumId w:val="19"/>
  </w:num>
  <w:num w:numId="5" w16cid:durableId="1503471618">
    <w:abstractNumId w:val="4"/>
  </w:num>
  <w:num w:numId="6" w16cid:durableId="318575930">
    <w:abstractNumId w:val="23"/>
  </w:num>
  <w:num w:numId="7" w16cid:durableId="2045715847">
    <w:abstractNumId w:val="5"/>
  </w:num>
  <w:num w:numId="8" w16cid:durableId="1922789569">
    <w:abstractNumId w:val="22"/>
  </w:num>
  <w:num w:numId="9" w16cid:durableId="1587491244">
    <w:abstractNumId w:val="14"/>
  </w:num>
  <w:num w:numId="10" w16cid:durableId="1447391293">
    <w:abstractNumId w:val="8"/>
  </w:num>
  <w:num w:numId="11" w16cid:durableId="380253276">
    <w:abstractNumId w:val="10"/>
  </w:num>
  <w:num w:numId="12" w16cid:durableId="1489786675">
    <w:abstractNumId w:val="1"/>
  </w:num>
  <w:num w:numId="13" w16cid:durableId="49232605">
    <w:abstractNumId w:val="0"/>
  </w:num>
  <w:num w:numId="14" w16cid:durableId="1769690231">
    <w:abstractNumId w:val="12"/>
  </w:num>
  <w:num w:numId="15" w16cid:durableId="848644836">
    <w:abstractNumId w:val="15"/>
  </w:num>
  <w:num w:numId="16" w16cid:durableId="1619490369">
    <w:abstractNumId w:val="21"/>
  </w:num>
  <w:num w:numId="17" w16cid:durableId="1619876557">
    <w:abstractNumId w:val="3"/>
  </w:num>
  <w:num w:numId="18" w16cid:durableId="1027176689">
    <w:abstractNumId w:val="9"/>
  </w:num>
  <w:num w:numId="19" w16cid:durableId="88166116">
    <w:abstractNumId w:val="20"/>
  </w:num>
  <w:num w:numId="20" w16cid:durableId="868034234">
    <w:abstractNumId w:val="16"/>
  </w:num>
  <w:num w:numId="21" w16cid:durableId="1931501513">
    <w:abstractNumId w:val="2"/>
  </w:num>
  <w:num w:numId="22" w16cid:durableId="2104570459">
    <w:abstractNumId w:val="11"/>
  </w:num>
  <w:num w:numId="23" w16cid:durableId="2126387824">
    <w:abstractNumId w:val="17"/>
  </w:num>
  <w:num w:numId="24" w16cid:durableId="888959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 stroke="f">
      <v:fill color="white" opacity=".5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0"/>
    <w:docVar w:name="CourtAlignment" w:val="1"/>
    <w:docVar w:name="CourtName" w:val="SUPERIOR COURT OF THE STATE OF CALIFORNIA_x000d__x000a_COUNTY OF ORANGE, CENTRAL JUSTICE CENTER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E83871"/>
    <w:rsid w:val="00007A9D"/>
    <w:rsid w:val="00026B1C"/>
    <w:rsid w:val="00031BFB"/>
    <w:rsid w:val="0004154B"/>
    <w:rsid w:val="0005218C"/>
    <w:rsid w:val="0005279B"/>
    <w:rsid w:val="000768E6"/>
    <w:rsid w:val="00096DE7"/>
    <w:rsid w:val="000A0165"/>
    <w:rsid w:val="000A32E6"/>
    <w:rsid w:val="000B395F"/>
    <w:rsid w:val="000C2924"/>
    <w:rsid w:val="000C2A57"/>
    <w:rsid w:val="000D398A"/>
    <w:rsid w:val="000D584A"/>
    <w:rsid w:val="000F5885"/>
    <w:rsid w:val="000F7F0E"/>
    <w:rsid w:val="0012754B"/>
    <w:rsid w:val="001308A0"/>
    <w:rsid w:val="00140A6D"/>
    <w:rsid w:val="00147141"/>
    <w:rsid w:val="00147CC5"/>
    <w:rsid w:val="00156A19"/>
    <w:rsid w:val="00163157"/>
    <w:rsid w:val="001634A0"/>
    <w:rsid w:val="00175CFD"/>
    <w:rsid w:val="001859DD"/>
    <w:rsid w:val="001A1EB3"/>
    <w:rsid w:val="001A6B3E"/>
    <w:rsid w:val="001C08FD"/>
    <w:rsid w:val="001C137D"/>
    <w:rsid w:val="001C2A40"/>
    <w:rsid w:val="001C7B9A"/>
    <w:rsid w:val="001D07A2"/>
    <w:rsid w:val="001D2D4D"/>
    <w:rsid w:val="001E50C8"/>
    <w:rsid w:val="00202A33"/>
    <w:rsid w:val="00206CFC"/>
    <w:rsid w:val="00217DBA"/>
    <w:rsid w:val="00223108"/>
    <w:rsid w:val="00235FF6"/>
    <w:rsid w:val="00280881"/>
    <w:rsid w:val="002834B3"/>
    <w:rsid w:val="00285039"/>
    <w:rsid w:val="0029327D"/>
    <w:rsid w:val="002D1222"/>
    <w:rsid w:val="002D46F6"/>
    <w:rsid w:val="002E1C2F"/>
    <w:rsid w:val="002F7BE0"/>
    <w:rsid w:val="00305DFC"/>
    <w:rsid w:val="00324415"/>
    <w:rsid w:val="0034000A"/>
    <w:rsid w:val="00340ABC"/>
    <w:rsid w:val="00344811"/>
    <w:rsid w:val="0036422A"/>
    <w:rsid w:val="00365739"/>
    <w:rsid w:val="0036743B"/>
    <w:rsid w:val="00387830"/>
    <w:rsid w:val="0039588B"/>
    <w:rsid w:val="003B1963"/>
    <w:rsid w:val="003B5A8E"/>
    <w:rsid w:val="003D6DAE"/>
    <w:rsid w:val="003E5854"/>
    <w:rsid w:val="00403105"/>
    <w:rsid w:val="00406D94"/>
    <w:rsid w:val="00433B2C"/>
    <w:rsid w:val="00440D40"/>
    <w:rsid w:val="004478CF"/>
    <w:rsid w:val="00454C15"/>
    <w:rsid w:val="00461262"/>
    <w:rsid w:val="00471E75"/>
    <w:rsid w:val="004C7404"/>
    <w:rsid w:val="004D4C62"/>
    <w:rsid w:val="004E4AE9"/>
    <w:rsid w:val="0050085A"/>
    <w:rsid w:val="00511E76"/>
    <w:rsid w:val="005249AC"/>
    <w:rsid w:val="00536B99"/>
    <w:rsid w:val="005566E7"/>
    <w:rsid w:val="00560C58"/>
    <w:rsid w:val="005672C4"/>
    <w:rsid w:val="005721D5"/>
    <w:rsid w:val="00574FF3"/>
    <w:rsid w:val="0059612C"/>
    <w:rsid w:val="00596FFB"/>
    <w:rsid w:val="005A0BA2"/>
    <w:rsid w:val="005C476E"/>
    <w:rsid w:val="005E00CA"/>
    <w:rsid w:val="005E317E"/>
    <w:rsid w:val="005E5572"/>
    <w:rsid w:val="005F775C"/>
    <w:rsid w:val="00602D40"/>
    <w:rsid w:val="00604418"/>
    <w:rsid w:val="00605809"/>
    <w:rsid w:val="00614F2A"/>
    <w:rsid w:val="00615343"/>
    <w:rsid w:val="00617A3D"/>
    <w:rsid w:val="00634FD7"/>
    <w:rsid w:val="00635B8C"/>
    <w:rsid w:val="006428E5"/>
    <w:rsid w:val="00642B0D"/>
    <w:rsid w:val="00643FED"/>
    <w:rsid w:val="00651633"/>
    <w:rsid w:val="00655BA0"/>
    <w:rsid w:val="0066261E"/>
    <w:rsid w:val="00680E69"/>
    <w:rsid w:val="006D31C3"/>
    <w:rsid w:val="007903ED"/>
    <w:rsid w:val="0079284A"/>
    <w:rsid w:val="007939BD"/>
    <w:rsid w:val="007A247A"/>
    <w:rsid w:val="007B1A68"/>
    <w:rsid w:val="007B2610"/>
    <w:rsid w:val="007B61D2"/>
    <w:rsid w:val="007B715B"/>
    <w:rsid w:val="007C2280"/>
    <w:rsid w:val="007C3DFD"/>
    <w:rsid w:val="007D2F4D"/>
    <w:rsid w:val="007E3A79"/>
    <w:rsid w:val="007F2B62"/>
    <w:rsid w:val="0080291A"/>
    <w:rsid w:val="00806827"/>
    <w:rsid w:val="00807BAA"/>
    <w:rsid w:val="00812BA1"/>
    <w:rsid w:val="00816D70"/>
    <w:rsid w:val="00817D75"/>
    <w:rsid w:val="008436E8"/>
    <w:rsid w:val="00862811"/>
    <w:rsid w:val="008637D5"/>
    <w:rsid w:val="008834FF"/>
    <w:rsid w:val="008C0DAA"/>
    <w:rsid w:val="008C2848"/>
    <w:rsid w:val="008D3FE4"/>
    <w:rsid w:val="00900495"/>
    <w:rsid w:val="00916F6F"/>
    <w:rsid w:val="00925CF2"/>
    <w:rsid w:val="009324A0"/>
    <w:rsid w:val="009354CC"/>
    <w:rsid w:val="00935D34"/>
    <w:rsid w:val="0095189C"/>
    <w:rsid w:val="009717DE"/>
    <w:rsid w:val="00983A4C"/>
    <w:rsid w:val="009974A9"/>
    <w:rsid w:val="009A1054"/>
    <w:rsid w:val="009B7DEB"/>
    <w:rsid w:val="009C34C1"/>
    <w:rsid w:val="009E1B27"/>
    <w:rsid w:val="009F101F"/>
    <w:rsid w:val="009F7335"/>
    <w:rsid w:val="00A055B9"/>
    <w:rsid w:val="00A10872"/>
    <w:rsid w:val="00A17DCB"/>
    <w:rsid w:val="00A23CE2"/>
    <w:rsid w:val="00A27742"/>
    <w:rsid w:val="00A30337"/>
    <w:rsid w:val="00A31B95"/>
    <w:rsid w:val="00A37225"/>
    <w:rsid w:val="00A722BC"/>
    <w:rsid w:val="00A959ED"/>
    <w:rsid w:val="00AA3E35"/>
    <w:rsid w:val="00AB3BC9"/>
    <w:rsid w:val="00AB6822"/>
    <w:rsid w:val="00AC1C6A"/>
    <w:rsid w:val="00AD57F9"/>
    <w:rsid w:val="00AD5D8B"/>
    <w:rsid w:val="00AE0DDC"/>
    <w:rsid w:val="00B03147"/>
    <w:rsid w:val="00B32C6F"/>
    <w:rsid w:val="00B53586"/>
    <w:rsid w:val="00B75F5A"/>
    <w:rsid w:val="00B93FBE"/>
    <w:rsid w:val="00BA2B39"/>
    <w:rsid w:val="00BA5FBE"/>
    <w:rsid w:val="00BB4A7D"/>
    <w:rsid w:val="00BB74AC"/>
    <w:rsid w:val="00BD266D"/>
    <w:rsid w:val="00BD5F2D"/>
    <w:rsid w:val="00BE09F0"/>
    <w:rsid w:val="00BF0701"/>
    <w:rsid w:val="00C03B5F"/>
    <w:rsid w:val="00C13690"/>
    <w:rsid w:val="00C22D59"/>
    <w:rsid w:val="00C32112"/>
    <w:rsid w:val="00C448AC"/>
    <w:rsid w:val="00C4700A"/>
    <w:rsid w:val="00C6112B"/>
    <w:rsid w:val="00C762DD"/>
    <w:rsid w:val="00C83DC3"/>
    <w:rsid w:val="00CA67B0"/>
    <w:rsid w:val="00CB4795"/>
    <w:rsid w:val="00CC0005"/>
    <w:rsid w:val="00CD2BB2"/>
    <w:rsid w:val="00CD3C0A"/>
    <w:rsid w:val="00CE02A3"/>
    <w:rsid w:val="00CE58C6"/>
    <w:rsid w:val="00D15B2C"/>
    <w:rsid w:val="00D16C92"/>
    <w:rsid w:val="00D22509"/>
    <w:rsid w:val="00D30836"/>
    <w:rsid w:val="00D57D05"/>
    <w:rsid w:val="00D6411F"/>
    <w:rsid w:val="00D75CAC"/>
    <w:rsid w:val="00D77815"/>
    <w:rsid w:val="00D974DD"/>
    <w:rsid w:val="00DB0A6A"/>
    <w:rsid w:val="00DB4E3F"/>
    <w:rsid w:val="00DC60F7"/>
    <w:rsid w:val="00DE13EF"/>
    <w:rsid w:val="00DF7265"/>
    <w:rsid w:val="00E0593A"/>
    <w:rsid w:val="00E1530E"/>
    <w:rsid w:val="00E174E3"/>
    <w:rsid w:val="00E17EA9"/>
    <w:rsid w:val="00E42FB8"/>
    <w:rsid w:val="00E4309F"/>
    <w:rsid w:val="00E64556"/>
    <w:rsid w:val="00E72773"/>
    <w:rsid w:val="00E83143"/>
    <w:rsid w:val="00E83871"/>
    <w:rsid w:val="00E917C7"/>
    <w:rsid w:val="00E92F10"/>
    <w:rsid w:val="00EA62C3"/>
    <w:rsid w:val="00EB4600"/>
    <w:rsid w:val="00EB7753"/>
    <w:rsid w:val="00EE05ED"/>
    <w:rsid w:val="00EE5683"/>
    <w:rsid w:val="00F04BE8"/>
    <w:rsid w:val="00F4626C"/>
    <w:rsid w:val="00F67F67"/>
    <w:rsid w:val="00F7183C"/>
    <w:rsid w:val="00F76C1F"/>
    <w:rsid w:val="00F82651"/>
    <w:rsid w:val="00F96833"/>
    <w:rsid w:val="00FB7EB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opacity=".5"/>
      <v:stroke on="f"/>
      <v:textbox style="layout-flow:vertical;mso-layout-flow-alt:bottom-to-top"/>
    </o:shapedefaults>
    <o:shapelayout v:ext="edit">
      <o:idmap v:ext="edit" data="2"/>
    </o:shapelayout>
  </w:shapeDefaults>
  <w:decimalSymbol w:val="."/>
  <w:listSeparator w:val=","/>
  <w14:docId w14:val="252F6548"/>
  <w15:docId w15:val="{3FC587B9-4EF8-4F9F-909A-7740E90B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9DD"/>
    <w:pPr>
      <w:spacing w:line="455" w:lineRule="exact"/>
    </w:pPr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7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Cs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outlineLvl w:val="8"/>
    </w:pPr>
    <w:rPr>
      <w:b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828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hAnsi="Times New Roman"/>
      <w:sz w:val="2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sz w:val="20"/>
    </w:rPr>
  </w:style>
  <w:style w:type="paragraph" w:styleId="BodyTextIndent">
    <w:name w:val="Body Text Indent"/>
    <w:basedOn w:val="Normal"/>
    <w:pPr>
      <w:ind w:left="1440"/>
    </w:p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  <w:rPr>
      <w:b/>
      <w:bCs/>
    </w:rPr>
  </w:style>
  <w:style w:type="paragraph" w:customStyle="1" w:styleId="1AutoList2">
    <w:name w:val="1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2AutoList2">
    <w:name w:val="2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3AutoList2">
    <w:name w:val="3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4AutoList2">
    <w:name w:val="4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5AutoList2">
    <w:name w:val="5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6AutoList2">
    <w:name w:val="6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7AutoList2">
    <w:name w:val="7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8AutoList2">
    <w:name w:val="8AutoList2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1AutoList1">
    <w:name w:val="1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2AutoList1">
    <w:name w:val="2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3AutoList1">
    <w:name w:val="3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4AutoList1">
    <w:name w:val="4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5AutoList1">
    <w:name w:val="5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6AutoList1">
    <w:name w:val="6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7AutoList1">
    <w:name w:val="7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8AutoList1">
    <w:name w:val="8AutoList1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1">
    <w:name w:val="1"/>
    <w:pPr>
      <w:autoSpaceDE w:val="0"/>
      <w:autoSpaceDN w:val="0"/>
      <w:adjustRightInd w:val="0"/>
      <w:spacing w:line="415" w:lineRule="atLeast"/>
      <w:jc w:val="both"/>
    </w:pPr>
    <w:rPr>
      <w:szCs w:val="24"/>
    </w:rPr>
  </w:style>
  <w:style w:type="character" w:styleId="Hyperlink">
    <w:name w:val="Hyperlink"/>
    <w:uiPriority w:val="99"/>
    <w:rPr>
      <w:color w:val="0000FF"/>
    </w:rPr>
  </w:style>
  <w:style w:type="paragraph" w:styleId="BodyText2">
    <w:name w:val="Body Text 2"/>
    <w:basedOn w:val="Normal"/>
    <w:pPr>
      <w:tabs>
        <w:tab w:val="left" w:pos="0"/>
        <w:tab w:val="left" w:pos="9180"/>
      </w:tabs>
      <w:spacing w:line="480" w:lineRule="atLeast"/>
      <w:jc w:val="both"/>
    </w:pPr>
    <w:rPr>
      <w:sz w:val="24"/>
      <w:szCs w:val="24"/>
    </w:rPr>
  </w:style>
  <w:style w:type="paragraph" w:styleId="BodyText3">
    <w:name w:val="Body Text 3"/>
    <w:basedOn w:val="Normal"/>
    <w:pPr>
      <w:tabs>
        <w:tab w:val="left" w:pos="0"/>
        <w:tab w:val="left" w:pos="9180"/>
      </w:tabs>
      <w:spacing w:line="480" w:lineRule="atLeast"/>
      <w:jc w:val="both"/>
    </w:pPr>
    <w:rPr>
      <w:szCs w:val="24"/>
    </w:rPr>
  </w:style>
  <w:style w:type="paragraph" w:customStyle="1" w:styleId="frm">
    <w:name w:val="frm"/>
    <w:basedOn w:val="Normal"/>
    <w:pPr>
      <w:spacing w:before="100" w:after="100" w:line="240" w:lineRule="auto"/>
    </w:pPr>
    <w:rPr>
      <w:sz w:val="24"/>
    </w:rPr>
  </w:style>
  <w:style w:type="paragraph" w:customStyle="1" w:styleId="3AutoList7">
    <w:name w:val="3AutoList7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1AutoList6">
    <w:name w:val="1AutoList6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1AutoList7">
    <w:name w:val="1AutoList7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odyTextIndent2">
    <w:name w:val="Body Text Indent 2"/>
    <w:basedOn w:val="Normal"/>
    <w:pPr>
      <w:ind w:left="60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cktrail">
    <w:name w:val="backtrail"/>
    <w:rPr>
      <w:b/>
      <w:bCs/>
      <w:sz w:val="20"/>
      <w:szCs w:val="20"/>
    </w:rPr>
  </w:style>
  <w:style w:type="character" w:customStyle="1" w:styleId="bestsection">
    <w:name w:val="bestsection"/>
    <w:rPr>
      <w:color w:val="FF0000"/>
    </w:rPr>
  </w:style>
  <w:style w:type="paragraph" w:customStyle="1" w:styleId="catchline">
    <w:name w:val="catchline"/>
    <w:basedOn w:val="Normal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note-emphased1">
    <w:name w:val="note-emphased1"/>
    <w:rPr>
      <w:rFonts w:ascii="Verdana" w:hAnsi="Verdana" w:hint="default"/>
      <w:b/>
      <w:bCs/>
      <w:color w:val="000000"/>
      <w:sz w:val="15"/>
      <w:szCs w:val="15"/>
    </w:rPr>
  </w:style>
  <w:style w:type="character" w:styleId="Emphasis">
    <w:name w:val="Emphasis"/>
    <w:qFormat/>
    <w:rPr>
      <w:i/>
      <w:iCs/>
    </w:rPr>
  </w:style>
  <w:style w:type="paragraph" w:styleId="PlainText">
    <w:name w:val="Plain Text"/>
    <w:basedOn w:val="Normal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normaltextfont">
    <w:name w:val="normaltextfont"/>
    <w:rPr>
      <w:rFonts w:ascii="Verdana" w:hAnsi="Verdana" w:hint="default"/>
      <w:sz w:val="19"/>
      <w:szCs w:val="19"/>
    </w:rPr>
  </w:style>
  <w:style w:type="paragraph" w:styleId="BodyTextIndent3">
    <w:name w:val="Body Text Indent 3"/>
    <w:basedOn w:val="Normal"/>
    <w:pPr>
      <w:spacing w:line="360" w:lineRule="auto"/>
      <w:ind w:firstLine="720"/>
    </w:pPr>
    <w:rPr>
      <w:sz w:val="24"/>
    </w:rPr>
  </w:style>
  <w:style w:type="character" w:customStyle="1" w:styleId="68emarialclsubordinates">
    <w:name w:val="68emarialclsubordinates"/>
    <w:rPr>
      <w:rFonts w:ascii="Arial" w:hAnsi="Arial" w:cs="Arial" w:hint="default"/>
      <w:color w:val="000000"/>
      <w:sz w:val="16"/>
      <w:szCs w:val="16"/>
    </w:rPr>
  </w:style>
  <w:style w:type="paragraph" w:styleId="Title">
    <w:name w:val="Title"/>
    <w:basedOn w:val="Normal"/>
    <w:qFormat/>
    <w:pPr>
      <w:shd w:val="clear" w:color="auto" w:fill="FFFFFF"/>
      <w:spacing w:line="240" w:lineRule="auto"/>
      <w:jc w:val="center"/>
    </w:pPr>
    <w:rPr>
      <w:b/>
      <w:bCs/>
      <w:sz w:val="28"/>
      <w:szCs w:val="25"/>
    </w:rPr>
  </w:style>
  <w:style w:type="character" w:customStyle="1" w:styleId="bestsection1">
    <w:name w:val="bestsection1"/>
    <w:rPr>
      <w:color w:val="FF0000"/>
    </w:rPr>
  </w:style>
  <w:style w:type="character" w:customStyle="1" w:styleId="documentbody1">
    <w:name w:val="documentbody1"/>
    <w:rPr>
      <w:rFonts w:ascii="Verdana" w:hAnsi="Verdana" w:hint="default"/>
      <w:sz w:val="19"/>
      <w:szCs w:val="19"/>
    </w:rPr>
  </w:style>
  <w:style w:type="character" w:customStyle="1" w:styleId="documentbody">
    <w:name w:val="documentbody"/>
    <w:basedOn w:val="DefaultParagraphFont"/>
  </w:style>
  <w:style w:type="character" w:customStyle="1" w:styleId="nonproportionaltextfont1">
    <w:name w:val="nonproportionaltextfont1"/>
    <w:rPr>
      <w:rFonts w:ascii="Courier" w:hAnsi="Courier" w:hint="default"/>
    </w:rPr>
  </w:style>
  <w:style w:type="character" w:customStyle="1" w:styleId="apple-converted-space">
    <w:name w:val="apple-converted-space"/>
    <w:basedOn w:val="DefaultParagraphFont"/>
    <w:rsid w:val="00807BAA"/>
  </w:style>
  <w:style w:type="table" w:styleId="TableGrid">
    <w:name w:val="Table Grid"/>
    <w:basedOn w:val="TableNormal"/>
    <w:rsid w:val="00F82651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7903E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87830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8783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87830"/>
    <w:rPr>
      <w:sz w:val="26"/>
    </w:rPr>
  </w:style>
  <w:style w:type="character" w:customStyle="1" w:styleId="FooterChar">
    <w:name w:val="Footer Char"/>
    <w:link w:val="Footer"/>
    <w:uiPriority w:val="99"/>
    <w:rsid w:val="00387830"/>
    <w:rPr>
      <w:sz w:val="26"/>
    </w:rPr>
  </w:style>
  <w:style w:type="table" w:customStyle="1" w:styleId="TableGrid1">
    <w:name w:val="Table Grid1"/>
    <w:basedOn w:val="TableNormal"/>
    <w:next w:val="TableGrid"/>
    <w:uiPriority w:val="59"/>
    <w:rsid w:val="003878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11F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1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ey.phleger@loyw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foleylaw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oung.ryu@loyw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38.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1538.5</Template>
  <TotalTime>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BLACKCURSE</vt:lpstr>
    </vt:vector>
  </TitlesOfParts>
  <Company>HP Inc.</Company>
  <LinksUpToDate>false</LinksUpToDate>
  <CharactersWithSpaces>2711</CharactersWithSpaces>
  <SharedDoc>false</SharedDoc>
  <HLinks>
    <vt:vector size="828" baseType="variant">
      <vt:variant>
        <vt:i4>7667832</vt:i4>
      </vt:variant>
      <vt:variant>
        <vt:i4>411</vt:i4>
      </vt:variant>
      <vt:variant>
        <vt:i4>0</vt:i4>
      </vt:variant>
      <vt:variant>
        <vt:i4>5</vt:i4>
      </vt:variant>
      <vt:variant>
        <vt:lpwstr>https://advance.lexis.com/document/?pdmfid=1000516&amp;crid=77e495d4-eea4-4e0e-a460-2d30dd2d0f44&amp;pddocfullpath=%2Fshared%2Fdocument%2Fbriefs-pleadings-motions%2Furn%3AcontentItem%3A593C-MJN0-00GT-24TS-00000-00&amp;pdcontentcomponentid=349678&amp;pdteaserkey=sr47&amp;pditab=allpods&amp;ecomp=dbh4k&amp;earg=sr47&amp;prid=1f9fd03f-798b-4bab-9833-3e80e2a3e7ec</vt:lpwstr>
      </vt:variant>
      <vt:variant>
        <vt:lpwstr/>
      </vt:variant>
      <vt:variant>
        <vt:i4>2555967</vt:i4>
      </vt:variant>
      <vt:variant>
        <vt:i4>408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405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402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399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396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393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390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387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384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381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378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375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372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369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366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363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360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357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354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351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348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345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342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339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336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333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330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327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324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321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318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315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312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309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306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303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300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297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294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291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288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285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282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279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276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273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2555967</vt:i4>
      </vt:variant>
      <vt:variant>
        <vt:i4>270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2490476</vt:i4>
      </vt:variant>
      <vt:variant>
        <vt:i4>267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264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261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258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255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252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249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246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243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240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237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234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231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228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225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3407996</vt:i4>
      </vt:variant>
      <vt:variant>
        <vt:i4>222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219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216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213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210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207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204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201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198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195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192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189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186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183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180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177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174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171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168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165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162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159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156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153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150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147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144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141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138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135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132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129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126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123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120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117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114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111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108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105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102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99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96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93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90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87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84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81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78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75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2555967</vt:i4>
      </vt:variant>
      <vt:variant>
        <vt:i4>72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2490476</vt:i4>
      </vt:variant>
      <vt:variant>
        <vt:i4>69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66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3407996</vt:i4>
      </vt:variant>
      <vt:variant>
        <vt:i4>63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2555967</vt:i4>
      </vt:variant>
      <vt:variant>
        <vt:i4>60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2490476</vt:i4>
      </vt:variant>
      <vt:variant>
        <vt:i4>57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2555967</vt:i4>
      </vt:variant>
      <vt:variant>
        <vt:i4>54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2490476</vt:i4>
      </vt:variant>
      <vt:variant>
        <vt:i4>51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3407996</vt:i4>
      </vt:variant>
      <vt:variant>
        <vt:i4>48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45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2555967</vt:i4>
      </vt:variant>
      <vt:variant>
        <vt:i4>42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3407996</vt:i4>
      </vt:variant>
      <vt:variant>
        <vt:i4>39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2490476</vt:i4>
      </vt:variant>
      <vt:variant>
        <vt:i4>36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3407996</vt:i4>
      </vt:variant>
      <vt:variant>
        <vt:i4>33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30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27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2490476</vt:i4>
      </vt:variant>
      <vt:variant>
        <vt:i4>21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s://advance.lexis.com/document/?pdmfid=1000516&amp;crid=b6b43e13-8bf0-4044-a390-87303d73669b&amp;pddocfullpath=%2Fshared%2Fdocument%2Fbriefs-pleadings-motions%2Furn%3AcontentItem%3A614C-9SM3-CGXG-01TS-00006-00&amp;pdcontentcomponentid=349678&amp;pdteaserkey=sr41&amp;pditab=allpods&amp;ecomp=dbh4k&amp;earg=sr41&amp;prid=4488b5c5-f269-4e1a-a223-cc3d9f8391d8</vt:lpwstr>
      </vt:variant>
      <vt:variant>
        <vt:lpwstr/>
      </vt:variant>
      <vt:variant>
        <vt:i4>3407996</vt:i4>
      </vt:variant>
      <vt:variant>
        <vt:i4>15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3407996</vt:i4>
      </vt:variant>
      <vt:variant>
        <vt:i4>12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s://advance.lexis.com/document/?pdmfid=1000516&amp;crid=1f27ce3d-57ad-46b4-9dbf-02c740edf38f&amp;pddocfullpath=%2Fshared%2Fdocument%2Fbriefs-pleadings-motions%2Furn%3AcontentItem%3A5Y0N-X0F1-F57G-S2BX-00000-00&amp;pdcontentcomponentid=349678&amp;pdteaserkey=sr49&amp;pditab=allpods&amp;ecomp=dbh4k&amp;earg=sr49&amp;prid=1f9fd03f-798b-4bab-9833-3e80e2a3e7ec</vt:lpwstr>
      </vt:variant>
      <vt:variant>
        <vt:lpwstr/>
      </vt:variant>
      <vt:variant>
        <vt:i4>3407996</vt:i4>
      </vt:variant>
      <vt:variant>
        <vt:i4>0</vt:i4>
      </vt:variant>
      <vt:variant>
        <vt:i4>0</vt:i4>
      </vt:variant>
      <vt:variant>
        <vt:i4>5</vt:i4>
      </vt:variant>
      <vt:variant>
        <vt:lpwstr>https://advance.lexis.com/document/?pdmfid=1000516&amp;crid=f93fba3c-3098-4479-a4a2-1321f8bcd416&amp;pddocfullpath=%2Fshared%2Fdocument%2Fbriefs-pleadings-motions%2Furn%3AcontentItem%3A5WP0-XW20-01MW-01R7-00000-00&amp;pdcontentcomponentid=349678&amp;pdteaserkey=sr45&amp;pditab=allpods&amp;ecomp=dbh4k&amp;earg=sr45&amp;prid=4488b5c5-f269-4e1a-a223-cc3d9f8391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dc:description/>
  <cp:lastModifiedBy>Workers Defenders</cp:lastModifiedBy>
  <cp:revision>4</cp:revision>
  <cp:lastPrinted>2005-08-16T01:52:00Z</cp:lastPrinted>
  <dcterms:created xsi:type="dcterms:W3CDTF">2022-11-02T23:05:00Z</dcterms:created>
  <dcterms:modified xsi:type="dcterms:W3CDTF">2022-11-02T23:10:00Z</dcterms:modified>
</cp:coreProperties>
</file>